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8F06" w14:textId="77777777" w:rsidR="00A94212" w:rsidRDefault="00A94212" w:rsidP="00A94212">
      <w:pPr>
        <w:rPr>
          <w:b/>
          <w:i/>
        </w:rPr>
      </w:pPr>
    </w:p>
    <w:p w14:paraId="6A86834A" w14:textId="77777777" w:rsidR="00E31F7C" w:rsidRPr="00DD10A0" w:rsidRDefault="00E31F7C" w:rsidP="00E31F7C">
      <w:pPr>
        <w:jc w:val="center"/>
        <w:rPr>
          <w:b/>
          <w:sz w:val="26"/>
          <w:szCs w:val="26"/>
        </w:rPr>
      </w:pPr>
      <w:r w:rsidRPr="00DD10A0">
        <w:rPr>
          <w:b/>
          <w:sz w:val="26"/>
          <w:szCs w:val="26"/>
        </w:rPr>
        <w:t>TISKOVÁ ZPRÁVA</w:t>
      </w:r>
    </w:p>
    <w:p w14:paraId="45678ADE" w14:textId="191EEC3B" w:rsidR="00AF0285" w:rsidRPr="00DD10A0" w:rsidRDefault="00AF0285" w:rsidP="00AF0285">
      <w:pPr>
        <w:rPr>
          <w:b/>
          <w:bCs/>
          <w:sz w:val="26"/>
          <w:szCs w:val="26"/>
        </w:rPr>
      </w:pPr>
      <w:r w:rsidRPr="00DD10A0">
        <w:rPr>
          <w:b/>
          <w:bCs/>
          <w:sz w:val="26"/>
          <w:szCs w:val="26"/>
        </w:rPr>
        <w:t>Zaměstnanci</w:t>
      </w:r>
      <w:r w:rsidR="008757D3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Finančního</w:t>
      </w:r>
      <w:r w:rsidR="00B55D07">
        <w:rPr>
          <w:b/>
          <w:bCs/>
          <w:sz w:val="26"/>
          <w:szCs w:val="26"/>
        </w:rPr>
        <w:t> </w:t>
      </w:r>
      <w:r w:rsidRPr="00DD10A0">
        <w:rPr>
          <w:b/>
          <w:bCs/>
          <w:sz w:val="26"/>
          <w:szCs w:val="26"/>
        </w:rPr>
        <w:t>úřadu</w:t>
      </w:r>
      <w:r w:rsidR="00B55D07">
        <w:rPr>
          <w:b/>
          <w:bCs/>
          <w:sz w:val="26"/>
          <w:szCs w:val="26"/>
        </w:rPr>
        <w:t> </w:t>
      </w:r>
      <w:r w:rsidRPr="00DD10A0">
        <w:rPr>
          <w:b/>
          <w:bCs/>
          <w:sz w:val="26"/>
          <w:szCs w:val="26"/>
        </w:rPr>
        <w:t>pro</w:t>
      </w:r>
      <w:r w:rsidR="008757D3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Moravskoslezský</w:t>
      </w:r>
      <w:r w:rsidR="008757D3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kraj</w:t>
      </w:r>
      <w:r w:rsidR="00EB14A2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vyjíždí</w:t>
      </w:r>
      <w:r w:rsidR="00EB14A2">
        <w:rPr>
          <w:b/>
          <w:bCs/>
          <w:sz w:val="26"/>
          <w:szCs w:val="26"/>
        </w:rPr>
        <w:t xml:space="preserve"> </w:t>
      </w:r>
      <w:r w:rsidRPr="00DD10A0">
        <w:rPr>
          <w:b/>
          <w:bCs/>
          <w:sz w:val="26"/>
          <w:szCs w:val="26"/>
        </w:rPr>
        <w:t>od</w:t>
      </w:r>
      <w:r w:rsidR="00EB14A2">
        <w:rPr>
          <w:b/>
          <w:bCs/>
          <w:sz w:val="26"/>
          <w:szCs w:val="26"/>
        </w:rPr>
        <w:t xml:space="preserve"> </w:t>
      </w:r>
      <w:r w:rsidR="00015206">
        <w:rPr>
          <w:b/>
          <w:bCs/>
          <w:sz w:val="26"/>
          <w:szCs w:val="26"/>
        </w:rPr>
        <w:t>7</w:t>
      </w:r>
      <w:r w:rsidRPr="00DD10A0">
        <w:rPr>
          <w:b/>
          <w:bCs/>
          <w:sz w:val="26"/>
          <w:szCs w:val="26"/>
        </w:rPr>
        <w:t xml:space="preserve">. března </w:t>
      </w:r>
      <w:r w:rsidR="00EB14A2">
        <w:rPr>
          <w:b/>
          <w:bCs/>
          <w:sz w:val="26"/>
          <w:szCs w:val="26"/>
        </w:rPr>
        <w:br/>
      </w:r>
      <w:r w:rsidRPr="00DD10A0">
        <w:rPr>
          <w:b/>
          <w:bCs/>
          <w:sz w:val="26"/>
          <w:szCs w:val="26"/>
        </w:rPr>
        <w:t>do vybraných obcí, aby</w:t>
      </w:r>
      <w:r w:rsidR="008757D3">
        <w:rPr>
          <w:b/>
          <w:bCs/>
          <w:sz w:val="26"/>
          <w:szCs w:val="26"/>
        </w:rPr>
        <w:t xml:space="preserve"> </w:t>
      </w:r>
      <w:r w:rsidR="009A4D49">
        <w:rPr>
          <w:b/>
          <w:bCs/>
          <w:sz w:val="26"/>
          <w:szCs w:val="26"/>
        </w:rPr>
        <w:t>občanům</w:t>
      </w:r>
      <w:r w:rsidR="008757D3">
        <w:rPr>
          <w:b/>
          <w:bCs/>
          <w:sz w:val="26"/>
          <w:szCs w:val="26"/>
        </w:rPr>
        <w:t xml:space="preserve"> us</w:t>
      </w:r>
      <w:r w:rsidR="0029246A">
        <w:rPr>
          <w:b/>
          <w:bCs/>
          <w:sz w:val="26"/>
          <w:szCs w:val="26"/>
        </w:rPr>
        <w:t>nadnil</w:t>
      </w:r>
      <w:r w:rsidR="009A4D49">
        <w:rPr>
          <w:b/>
          <w:bCs/>
          <w:sz w:val="26"/>
          <w:szCs w:val="26"/>
        </w:rPr>
        <w:t>i</w:t>
      </w:r>
      <w:r w:rsidR="0029246A">
        <w:rPr>
          <w:b/>
          <w:bCs/>
          <w:sz w:val="26"/>
          <w:szCs w:val="26"/>
        </w:rPr>
        <w:t xml:space="preserve"> podání </w:t>
      </w:r>
      <w:r w:rsidR="00FC75B2">
        <w:rPr>
          <w:b/>
          <w:bCs/>
          <w:sz w:val="26"/>
          <w:szCs w:val="26"/>
        </w:rPr>
        <w:t>přiznání k dani z příjmů fyzických osob</w:t>
      </w:r>
      <w:r w:rsidR="00192ABE">
        <w:rPr>
          <w:b/>
          <w:bCs/>
          <w:sz w:val="26"/>
          <w:szCs w:val="26"/>
        </w:rPr>
        <w:t xml:space="preserve"> za rok 202</w:t>
      </w:r>
      <w:r w:rsidR="0029246A">
        <w:rPr>
          <w:b/>
          <w:bCs/>
          <w:sz w:val="26"/>
          <w:szCs w:val="26"/>
        </w:rPr>
        <w:t>2</w:t>
      </w:r>
      <w:r w:rsidRPr="00DD10A0">
        <w:rPr>
          <w:b/>
          <w:bCs/>
          <w:sz w:val="26"/>
          <w:szCs w:val="26"/>
        </w:rPr>
        <w:t>.</w:t>
      </w:r>
      <w:r w:rsidR="000C6774">
        <w:rPr>
          <w:b/>
          <w:bCs/>
          <w:sz w:val="26"/>
          <w:szCs w:val="26"/>
        </w:rPr>
        <w:t xml:space="preserve"> Od</w:t>
      </w:r>
      <w:r w:rsidR="009D372C">
        <w:rPr>
          <w:b/>
          <w:bCs/>
          <w:sz w:val="26"/>
          <w:szCs w:val="26"/>
        </w:rPr>
        <w:t xml:space="preserve"> pondělí </w:t>
      </w:r>
      <w:r w:rsidR="000C6774">
        <w:rPr>
          <w:b/>
          <w:bCs/>
          <w:sz w:val="26"/>
          <w:szCs w:val="26"/>
        </w:rPr>
        <w:t>27. března finanční úřad</w:t>
      </w:r>
      <w:r w:rsidR="008757D3">
        <w:rPr>
          <w:b/>
          <w:bCs/>
          <w:sz w:val="26"/>
          <w:szCs w:val="26"/>
        </w:rPr>
        <w:t xml:space="preserve"> současně</w:t>
      </w:r>
      <w:r w:rsidR="000C6774">
        <w:rPr>
          <w:b/>
          <w:bCs/>
          <w:sz w:val="26"/>
          <w:szCs w:val="26"/>
        </w:rPr>
        <w:t xml:space="preserve"> rozšiřuje úřední hodiny svých podatelen.</w:t>
      </w:r>
    </w:p>
    <w:p w14:paraId="30475073" w14:textId="77777777" w:rsidR="00F63F29" w:rsidRPr="00F26EC8" w:rsidRDefault="00F63F29" w:rsidP="00AF0285">
      <w:pPr>
        <w:rPr>
          <w:bCs/>
          <w:sz w:val="22"/>
          <w:szCs w:val="22"/>
        </w:rPr>
      </w:pPr>
    </w:p>
    <w:p w14:paraId="3AE61189" w14:textId="42E1F73F" w:rsidR="00AF0285" w:rsidRPr="00986E51" w:rsidRDefault="00F63F29" w:rsidP="00AF0285">
      <w:pPr>
        <w:rPr>
          <w:bCs/>
          <w:sz w:val="22"/>
          <w:szCs w:val="22"/>
        </w:rPr>
      </w:pPr>
      <w:r w:rsidRPr="00986E51">
        <w:rPr>
          <w:bCs/>
          <w:sz w:val="22"/>
          <w:szCs w:val="22"/>
        </w:rPr>
        <w:t xml:space="preserve">Do </w:t>
      </w:r>
      <w:r w:rsidR="009A4D49">
        <w:rPr>
          <w:bCs/>
          <w:sz w:val="22"/>
          <w:szCs w:val="22"/>
        </w:rPr>
        <w:t>3.</w:t>
      </w:r>
      <w:r w:rsidR="00CC70E6" w:rsidRPr="00986E51">
        <w:rPr>
          <w:bCs/>
          <w:sz w:val="22"/>
          <w:szCs w:val="22"/>
        </w:rPr>
        <w:t xml:space="preserve"> </w:t>
      </w:r>
      <w:r w:rsidRPr="00986E51">
        <w:rPr>
          <w:bCs/>
          <w:sz w:val="22"/>
          <w:szCs w:val="22"/>
        </w:rPr>
        <w:t>dubna, kdy</w:t>
      </w:r>
      <w:r w:rsidR="00CC70E6" w:rsidRPr="00986E51">
        <w:rPr>
          <w:bCs/>
          <w:sz w:val="22"/>
          <w:szCs w:val="22"/>
        </w:rPr>
        <w:t xml:space="preserve"> letos</w:t>
      </w:r>
      <w:r w:rsidRPr="00986E51">
        <w:rPr>
          <w:bCs/>
          <w:sz w:val="22"/>
          <w:szCs w:val="22"/>
        </w:rPr>
        <w:t xml:space="preserve"> končí</w:t>
      </w:r>
      <w:r w:rsidR="00F469B1" w:rsidRPr="00986E51">
        <w:rPr>
          <w:bCs/>
          <w:sz w:val="22"/>
          <w:szCs w:val="22"/>
        </w:rPr>
        <w:t xml:space="preserve"> </w:t>
      </w:r>
      <w:r w:rsidRPr="00986E51">
        <w:rPr>
          <w:bCs/>
          <w:sz w:val="22"/>
          <w:szCs w:val="22"/>
        </w:rPr>
        <w:t>lhůta pro podání</w:t>
      </w:r>
      <w:r w:rsidR="00F469B1" w:rsidRPr="00986E51">
        <w:rPr>
          <w:bCs/>
          <w:sz w:val="22"/>
          <w:szCs w:val="22"/>
        </w:rPr>
        <w:t xml:space="preserve"> „papírového“ formuláře</w:t>
      </w:r>
      <w:r w:rsidR="00C43E5D" w:rsidRPr="00986E51">
        <w:rPr>
          <w:bCs/>
          <w:sz w:val="22"/>
          <w:szCs w:val="22"/>
        </w:rPr>
        <w:t xml:space="preserve"> daňového </w:t>
      </w:r>
      <w:r w:rsidRPr="00986E51">
        <w:rPr>
          <w:bCs/>
          <w:sz w:val="22"/>
          <w:szCs w:val="22"/>
        </w:rPr>
        <w:t xml:space="preserve">přiznání, vyjede finanční úřad do </w:t>
      </w:r>
      <w:r w:rsidR="00A16FB1">
        <w:rPr>
          <w:bCs/>
          <w:sz w:val="22"/>
          <w:szCs w:val="22"/>
        </w:rPr>
        <w:t>šesti</w:t>
      </w:r>
      <w:r w:rsidRPr="00986E51">
        <w:rPr>
          <w:bCs/>
          <w:sz w:val="22"/>
          <w:szCs w:val="22"/>
        </w:rPr>
        <w:t xml:space="preserve"> obcí v</w:t>
      </w:r>
      <w:r w:rsidR="00FC75B2" w:rsidRPr="00986E51">
        <w:rPr>
          <w:bCs/>
          <w:sz w:val="22"/>
          <w:szCs w:val="22"/>
        </w:rPr>
        <w:t> </w:t>
      </w:r>
      <w:r w:rsidRPr="00986E51">
        <w:rPr>
          <w:bCs/>
          <w:sz w:val="22"/>
          <w:szCs w:val="22"/>
        </w:rPr>
        <w:t xml:space="preserve">Moravskoslezském kraji. Do tří obcí, kde bývá zájem občanů o osobní konzultace a podání daňového přiznání </w:t>
      </w:r>
      <w:r w:rsidR="00015206" w:rsidRPr="00986E51">
        <w:rPr>
          <w:bCs/>
          <w:sz w:val="22"/>
          <w:szCs w:val="22"/>
        </w:rPr>
        <w:t>nejvyšší</w:t>
      </w:r>
      <w:r w:rsidRPr="00986E51">
        <w:rPr>
          <w:bCs/>
          <w:sz w:val="22"/>
          <w:szCs w:val="22"/>
        </w:rPr>
        <w:t>, přijedou úředníci opakovaně</w:t>
      </w:r>
      <w:r w:rsidR="00015206" w:rsidRPr="00986E51">
        <w:rPr>
          <w:bCs/>
          <w:sz w:val="22"/>
          <w:szCs w:val="22"/>
        </w:rPr>
        <w:t xml:space="preserve"> ve dvou termínech</w:t>
      </w:r>
      <w:r w:rsidRPr="00986E51">
        <w:rPr>
          <w:bCs/>
          <w:sz w:val="22"/>
          <w:szCs w:val="22"/>
        </w:rPr>
        <w:t>.</w:t>
      </w:r>
      <w:r w:rsidR="00015206" w:rsidRPr="00986E51">
        <w:rPr>
          <w:bCs/>
          <w:sz w:val="22"/>
          <w:szCs w:val="22"/>
        </w:rPr>
        <w:t xml:space="preserve"> </w:t>
      </w:r>
    </w:p>
    <w:p w14:paraId="273B92BB" w14:textId="77777777" w:rsidR="00F63F29" w:rsidRPr="00986E51" w:rsidRDefault="00F63F29" w:rsidP="00AF0285">
      <w:pPr>
        <w:rPr>
          <w:b/>
          <w:bCs/>
          <w:sz w:val="22"/>
          <w:szCs w:val="22"/>
        </w:rPr>
      </w:pPr>
    </w:p>
    <w:p w14:paraId="3378E13B" w14:textId="1C51859E" w:rsidR="00015206" w:rsidRPr="00986E51" w:rsidRDefault="00CC60E9" w:rsidP="00AF0285">
      <w:pPr>
        <w:rPr>
          <w:sz w:val="22"/>
          <w:szCs w:val="22"/>
        </w:rPr>
      </w:pPr>
      <w:r>
        <w:rPr>
          <w:sz w:val="22"/>
          <w:szCs w:val="22"/>
        </w:rPr>
        <w:t>Obce</w:t>
      </w:r>
      <w:r w:rsidR="0029246A">
        <w:rPr>
          <w:sz w:val="22"/>
          <w:szCs w:val="22"/>
        </w:rPr>
        <w:t xml:space="preserve"> již tradičně</w:t>
      </w:r>
      <w:r w:rsidR="00AF0285" w:rsidRPr="00986E51">
        <w:rPr>
          <w:sz w:val="22"/>
          <w:szCs w:val="22"/>
        </w:rPr>
        <w:t xml:space="preserve"> poskytl</w:t>
      </w:r>
      <w:r>
        <w:rPr>
          <w:sz w:val="22"/>
          <w:szCs w:val="22"/>
        </w:rPr>
        <w:t>y finančním úředníkům</w:t>
      </w:r>
      <w:r w:rsidR="00AF0285" w:rsidRPr="00986E51">
        <w:rPr>
          <w:sz w:val="22"/>
          <w:szCs w:val="22"/>
        </w:rPr>
        <w:t xml:space="preserve"> prostory pro </w:t>
      </w:r>
      <w:r>
        <w:rPr>
          <w:sz w:val="22"/>
          <w:szCs w:val="22"/>
        </w:rPr>
        <w:t>jednání</w:t>
      </w:r>
      <w:r w:rsidR="00EB14A2">
        <w:rPr>
          <w:sz w:val="22"/>
          <w:szCs w:val="22"/>
        </w:rPr>
        <w:t xml:space="preserve"> </w:t>
      </w:r>
      <w:r w:rsidR="00AF0285" w:rsidRPr="00986E51">
        <w:rPr>
          <w:sz w:val="22"/>
          <w:szCs w:val="22"/>
        </w:rPr>
        <w:t>přímo v</w:t>
      </w:r>
      <w:r w:rsidR="00DD10A0" w:rsidRPr="00986E51">
        <w:rPr>
          <w:sz w:val="22"/>
          <w:szCs w:val="22"/>
        </w:rPr>
        <w:t> </w:t>
      </w:r>
      <w:r w:rsidR="00AF0285" w:rsidRPr="00986E51">
        <w:rPr>
          <w:sz w:val="22"/>
          <w:szCs w:val="22"/>
        </w:rPr>
        <w:t>budovách městských a</w:t>
      </w:r>
      <w:r w:rsidR="00EB14A2">
        <w:rPr>
          <w:sz w:val="22"/>
          <w:szCs w:val="22"/>
        </w:rPr>
        <w:t> </w:t>
      </w:r>
      <w:r w:rsidR="00AF0285" w:rsidRPr="00986E51">
        <w:rPr>
          <w:sz w:val="22"/>
          <w:szCs w:val="22"/>
        </w:rPr>
        <w:t xml:space="preserve">obecních úřadů nebo v jejich blízkosti. Tam úředníci </w:t>
      </w:r>
      <w:r w:rsidR="00FB2878" w:rsidRPr="00986E51">
        <w:rPr>
          <w:sz w:val="22"/>
          <w:szCs w:val="22"/>
        </w:rPr>
        <w:t>od</w:t>
      </w:r>
      <w:r w:rsidR="00AF0285" w:rsidRPr="00986E51">
        <w:rPr>
          <w:sz w:val="22"/>
          <w:szCs w:val="22"/>
        </w:rPr>
        <w:t>kontrolují, zda je daňové přiznání úplné a</w:t>
      </w:r>
      <w:r w:rsidR="00EB14A2">
        <w:rPr>
          <w:sz w:val="22"/>
          <w:szCs w:val="22"/>
        </w:rPr>
        <w:t> </w:t>
      </w:r>
      <w:r w:rsidR="00AF0285" w:rsidRPr="00986E51">
        <w:rPr>
          <w:sz w:val="22"/>
          <w:szCs w:val="22"/>
        </w:rPr>
        <w:t xml:space="preserve">formálně správné, zda neschází povinné přílohy. Blízkost domova dává občanům možnost scházející listiny </w:t>
      </w:r>
      <w:r>
        <w:rPr>
          <w:sz w:val="22"/>
          <w:szCs w:val="22"/>
        </w:rPr>
        <w:t>průběžně</w:t>
      </w:r>
      <w:r w:rsidR="00AF0285" w:rsidRPr="00986E51">
        <w:rPr>
          <w:sz w:val="22"/>
          <w:szCs w:val="22"/>
        </w:rPr>
        <w:t xml:space="preserve"> doplnit</w:t>
      </w:r>
      <w:r w:rsidR="00015206" w:rsidRPr="00986E51">
        <w:rPr>
          <w:sz w:val="22"/>
          <w:szCs w:val="22"/>
        </w:rPr>
        <w:t>,</w:t>
      </w:r>
      <w:r w:rsidR="00AF0285" w:rsidRPr="00986E51">
        <w:rPr>
          <w:sz w:val="22"/>
          <w:szCs w:val="22"/>
        </w:rPr>
        <w:t xml:space="preserve"> opravit nesprávnosti</w:t>
      </w:r>
      <w:r w:rsidR="00192ABE" w:rsidRPr="00986E51">
        <w:rPr>
          <w:sz w:val="22"/>
          <w:szCs w:val="22"/>
        </w:rPr>
        <w:t xml:space="preserve">, </w:t>
      </w:r>
      <w:r w:rsidR="00015206" w:rsidRPr="00986E51">
        <w:rPr>
          <w:sz w:val="22"/>
          <w:szCs w:val="22"/>
        </w:rPr>
        <w:t>konzultovat</w:t>
      </w:r>
      <w:r w:rsidR="000E702E" w:rsidRPr="00986E51">
        <w:rPr>
          <w:sz w:val="22"/>
          <w:szCs w:val="22"/>
        </w:rPr>
        <w:t xml:space="preserve"> s úředníky</w:t>
      </w:r>
      <w:r w:rsidR="00015206" w:rsidRPr="00986E51">
        <w:rPr>
          <w:sz w:val="22"/>
          <w:szCs w:val="22"/>
        </w:rPr>
        <w:t xml:space="preserve"> nejasnosti</w:t>
      </w:r>
      <w:r w:rsidR="00192ABE" w:rsidRPr="00986E51">
        <w:rPr>
          <w:sz w:val="22"/>
          <w:szCs w:val="22"/>
        </w:rPr>
        <w:t xml:space="preserve"> nebo </w:t>
      </w:r>
      <w:r w:rsidR="00D11E74" w:rsidRPr="00986E51">
        <w:rPr>
          <w:sz w:val="22"/>
          <w:szCs w:val="22"/>
        </w:rPr>
        <w:t xml:space="preserve">například podat </w:t>
      </w:r>
      <w:hyperlink r:id="rId8" w:anchor="filtrovat-podle-dane" w:history="1">
        <w:r w:rsidR="00D11E74" w:rsidRPr="00986E51">
          <w:rPr>
            <w:rStyle w:val="Hypertextovodkaz"/>
            <w:sz w:val="22"/>
            <w:szCs w:val="22"/>
          </w:rPr>
          <w:t>Oznámení o osvobozených příjmech</w:t>
        </w:r>
      </w:hyperlink>
      <w:r w:rsidR="00F073C2" w:rsidRPr="00986E51">
        <w:rPr>
          <w:sz w:val="22"/>
          <w:szCs w:val="22"/>
        </w:rPr>
        <w:t xml:space="preserve">. </w:t>
      </w:r>
      <w:r w:rsidR="001250E9" w:rsidRPr="00986E51">
        <w:rPr>
          <w:sz w:val="22"/>
          <w:szCs w:val="22"/>
        </w:rPr>
        <w:t>Úředníci svou přítomností v obcích</w:t>
      </w:r>
      <w:r w:rsidR="00F469B1" w:rsidRPr="00986E51">
        <w:rPr>
          <w:sz w:val="22"/>
          <w:szCs w:val="22"/>
        </w:rPr>
        <w:t xml:space="preserve"> vychází vstříc především lidem, kteří upřednostňují osobní formu komunikace před komunikací elektronickou.</w:t>
      </w:r>
    </w:p>
    <w:p w14:paraId="3F657158" w14:textId="77777777" w:rsidR="00015206" w:rsidRPr="00986E51" w:rsidRDefault="00015206" w:rsidP="00AF0285">
      <w:pPr>
        <w:rPr>
          <w:sz w:val="22"/>
          <w:szCs w:val="22"/>
        </w:rPr>
      </w:pPr>
    </w:p>
    <w:p w14:paraId="31BA1FCD" w14:textId="68464061" w:rsidR="00192ABE" w:rsidRPr="00986E51" w:rsidRDefault="00CC60E9" w:rsidP="00AF0285">
      <w:pPr>
        <w:rPr>
          <w:sz w:val="22"/>
          <w:szCs w:val="22"/>
        </w:rPr>
      </w:pPr>
      <w:r>
        <w:rPr>
          <w:sz w:val="22"/>
          <w:szCs w:val="22"/>
        </w:rPr>
        <w:t xml:space="preserve">První výjezd </w:t>
      </w:r>
      <w:r w:rsidR="0029246A">
        <w:rPr>
          <w:sz w:val="22"/>
          <w:szCs w:val="22"/>
        </w:rPr>
        <w:t>realizují zaměstnanci</w:t>
      </w:r>
      <w:r w:rsidR="0029246A" w:rsidRPr="00986E51">
        <w:rPr>
          <w:sz w:val="22"/>
          <w:szCs w:val="22"/>
        </w:rPr>
        <w:t xml:space="preserve"> z Územního pracoviště v</w:t>
      </w:r>
      <w:r w:rsidR="0029246A">
        <w:rPr>
          <w:sz w:val="22"/>
          <w:szCs w:val="22"/>
        </w:rPr>
        <w:t> Opavě, kteří budou poskytovat své služby</w:t>
      </w:r>
      <w:r>
        <w:rPr>
          <w:sz w:val="22"/>
          <w:szCs w:val="22"/>
        </w:rPr>
        <w:t xml:space="preserve"> občanům ve Vítkově, a to </w:t>
      </w:r>
      <w:r w:rsidR="0029246A">
        <w:rPr>
          <w:sz w:val="22"/>
          <w:szCs w:val="22"/>
        </w:rPr>
        <w:t xml:space="preserve">v úterý 7. </w:t>
      </w:r>
      <w:r w:rsidR="00EB14A2">
        <w:rPr>
          <w:sz w:val="22"/>
          <w:szCs w:val="22"/>
        </w:rPr>
        <w:t>března</w:t>
      </w:r>
      <w:r w:rsidR="0029246A">
        <w:rPr>
          <w:sz w:val="22"/>
          <w:szCs w:val="22"/>
        </w:rPr>
        <w:t xml:space="preserve"> 2023 </w:t>
      </w:r>
      <w:r w:rsidR="00282E2B" w:rsidRPr="00986E51">
        <w:rPr>
          <w:b/>
          <w:sz w:val="22"/>
          <w:szCs w:val="22"/>
        </w:rPr>
        <w:t xml:space="preserve">od </w:t>
      </w:r>
      <w:r w:rsidR="0029246A">
        <w:rPr>
          <w:b/>
          <w:sz w:val="22"/>
          <w:szCs w:val="22"/>
        </w:rPr>
        <w:t>09</w:t>
      </w:r>
      <w:r w:rsidR="00282E2B" w:rsidRPr="00986E51">
        <w:rPr>
          <w:b/>
          <w:sz w:val="22"/>
          <w:szCs w:val="22"/>
        </w:rPr>
        <w:t>:00 do 1</w:t>
      </w:r>
      <w:r w:rsidR="0029246A">
        <w:rPr>
          <w:b/>
          <w:sz w:val="22"/>
          <w:szCs w:val="22"/>
        </w:rPr>
        <w:t>6</w:t>
      </w:r>
      <w:r w:rsidR="00282E2B" w:rsidRPr="00986E51">
        <w:rPr>
          <w:b/>
          <w:sz w:val="22"/>
          <w:szCs w:val="22"/>
        </w:rPr>
        <w:t>:00 hodin.</w:t>
      </w:r>
      <w:r w:rsidR="000E702E" w:rsidRPr="00986E51">
        <w:rPr>
          <w:sz w:val="22"/>
          <w:szCs w:val="22"/>
        </w:rPr>
        <w:t xml:space="preserve"> O </w:t>
      </w:r>
      <w:r w:rsidR="0029246A">
        <w:rPr>
          <w:sz w:val="22"/>
          <w:szCs w:val="22"/>
        </w:rPr>
        <w:t>tý</w:t>
      </w:r>
      <w:r w:rsidR="000E702E" w:rsidRPr="00986E51">
        <w:rPr>
          <w:sz w:val="22"/>
          <w:szCs w:val="22"/>
        </w:rPr>
        <w:t xml:space="preserve">den později </w:t>
      </w:r>
      <w:r w:rsidR="00FB2878" w:rsidRPr="00986E51">
        <w:rPr>
          <w:sz w:val="22"/>
          <w:szCs w:val="22"/>
        </w:rPr>
        <w:t xml:space="preserve">v úterý </w:t>
      </w:r>
      <w:r w:rsidR="0029246A">
        <w:rPr>
          <w:sz w:val="22"/>
          <w:szCs w:val="22"/>
        </w:rPr>
        <w:t>14</w:t>
      </w:r>
      <w:r w:rsidR="00FB2878" w:rsidRPr="00EB14A2">
        <w:rPr>
          <w:sz w:val="22"/>
          <w:szCs w:val="22"/>
        </w:rPr>
        <w:t>.</w:t>
      </w:r>
      <w:r w:rsidR="00EB14A2" w:rsidRPr="00EB14A2">
        <w:rPr>
          <w:sz w:val="22"/>
          <w:szCs w:val="22"/>
        </w:rPr>
        <w:t> </w:t>
      </w:r>
      <w:r w:rsidR="00C05530" w:rsidRPr="00EB14A2">
        <w:rPr>
          <w:sz w:val="22"/>
          <w:szCs w:val="22"/>
        </w:rPr>
        <w:t>března</w:t>
      </w:r>
      <w:r w:rsidR="00FB2878" w:rsidRPr="00EB14A2">
        <w:rPr>
          <w:sz w:val="22"/>
          <w:szCs w:val="22"/>
        </w:rPr>
        <w:t xml:space="preserve"> 202</w:t>
      </w:r>
      <w:r w:rsidR="0029246A" w:rsidRPr="00EB14A2">
        <w:rPr>
          <w:sz w:val="22"/>
          <w:szCs w:val="22"/>
        </w:rPr>
        <w:t>3</w:t>
      </w:r>
      <w:r w:rsidR="00FB2878" w:rsidRPr="00986E51">
        <w:rPr>
          <w:sz w:val="22"/>
          <w:szCs w:val="22"/>
        </w:rPr>
        <w:t xml:space="preserve"> nabídnou pomoc </w:t>
      </w:r>
      <w:r w:rsidR="00D11E74" w:rsidRPr="00986E51">
        <w:rPr>
          <w:sz w:val="22"/>
          <w:szCs w:val="22"/>
        </w:rPr>
        <w:t>občanům</w:t>
      </w:r>
      <w:r w:rsidR="0029246A">
        <w:rPr>
          <w:sz w:val="22"/>
          <w:szCs w:val="22"/>
        </w:rPr>
        <w:t xml:space="preserve"> </w:t>
      </w:r>
      <w:r w:rsidR="0029246A" w:rsidRPr="00986E51">
        <w:rPr>
          <w:sz w:val="22"/>
          <w:szCs w:val="22"/>
        </w:rPr>
        <w:t xml:space="preserve">ve Vítkově </w:t>
      </w:r>
      <w:r w:rsidR="0029246A">
        <w:rPr>
          <w:sz w:val="22"/>
          <w:szCs w:val="22"/>
        </w:rPr>
        <w:t>podruhé.</w:t>
      </w:r>
      <w:r w:rsidR="00AF0285" w:rsidRPr="00986E51">
        <w:rPr>
          <w:sz w:val="22"/>
          <w:szCs w:val="22"/>
        </w:rPr>
        <w:t xml:space="preserve"> </w:t>
      </w:r>
    </w:p>
    <w:p w14:paraId="4C62C55A" w14:textId="77777777" w:rsidR="00192ABE" w:rsidRPr="00986E51" w:rsidRDefault="00192ABE" w:rsidP="00AF0285">
      <w:pPr>
        <w:rPr>
          <w:sz w:val="22"/>
          <w:szCs w:val="22"/>
        </w:rPr>
      </w:pPr>
    </w:p>
    <w:p w14:paraId="5D332AF9" w14:textId="12543DDD" w:rsidR="00CC70E6" w:rsidRDefault="000E702E" w:rsidP="00AF0285">
      <w:pPr>
        <w:rPr>
          <w:sz w:val="22"/>
          <w:szCs w:val="22"/>
        </w:rPr>
      </w:pPr>
      <w:r w:rsidRPr="00986E51">
        <w:rPr>
          <w:sz w:val="22"/>
          <w:szCs w:val="22"/>
        </w:rPr>
        <w:t>Tiskopisy daňových přiznání k ručnímu vyplnění lze získat nejen přímo od úředníků na výjezdech v</w:t>
      </w:r>
      <w:r w:rsidR="00EB14A2">
        <w:rPr>
          <w:sz w:val="22"/>
          <w:szCs w:val="22"/>
        </w:rPr>
        <w:t> </w:t>
      </w:r>
      <w:r w:rsidRPr="00986E51">
        <w:rPr>
          <w:sz w:val="22"/>
          <w:szCs w:val="22"/>
        </w:rPr>
        <w:t>obcích a na územních pracovištích finančního úřadu, ale</w:t>
      </w:r>
      <w:r w:rsidR="00282E2B" w:rsidRPr="00986E51">
        <w:rPr>
          <w:sz w:val="22"/>
          <w:szCs w:val="22"/>
        </w:rPr>
        <w:t xml:space="preserve"> jsou k vytištění</w:t>
      </w:r>
      <w:r w:rsidRPr="00986E51">
        <w:rPr>
          <w:sz w:val="22"/>
          <w:szCs w:val="22"/>
        </w:rPr>
        <w:t xml:space="preserve"> také na</w:t>
      </w:r>
      <w:r w:rsidR="00EB14A2">
        <w:rPr>
          <w:sz w:val="22"/>
          <w:szCs w:val="22"/>
        </w:rPr>
        <w:t> </w:t>
      </w:r>
      <w:hyperlink r:id="rId9" w:history="1">
        <w:r w:rsidRPr="00986E51">
          <w:rPr>
            <w:rStyle w:val="Hypertextovodkaz"/>
            <w:sz w:val="22"/>
            <w:szCs w:val="22"/>
          </w:rPr>
          <w:t>www.financnisprava.cz</w:t>
        </w:r>
      </w:hyperlink>
      <w:r w:rsidRPr="00986E51">
        <w:rPr>
          <w:sz w:val="22"/>
          <w:szCs w:val="22"/>
        </w:rPr>
        <w:t xml:space="preserve">, v záložce Daňové tiskopisy </w:t>
      </w:r>
      <w:hyperlink r:id="rId10" w:history="1">
        <w:r w:rsidR="00F073C2" w:rsidRPr="00986E51">
          <w:rPr>
            <w:rStyle w:val="Hypertextovodkaz"/>
            <w:sz w:val="22"/>
            <w:szCs w:val="22"/>
          </w:rPr>
          <w:t>zde</w:t>
        </w:r>
      </w:hyperlink>
      <w:r w:rsidR="00F073C2" w:rsidRPr="00986E51">
        <w:rPr>
          <w:sz w:val="22"/>
          <w:szCs w:val="22"/>
        </w:rPr>
        <w:t>.</w:t>
      </w:r>
      <w:r w:rsidR="00CC70E6" w:rsidRPr="00986E51">
        <w:rPr>
          <w:sz w:val="22"/>
          <w:szCs w:val="22"/>
        </w:rPr>
        <w:t xml:space="preserve"> </w:t>
      </w:r>
    </w:p>
    <w:p w14:paraId="5C9C0FF0" w14:textId="6A1C530C" w:rsidR="002E5ACA" w:rsidRDefault="002E5ACA" w:rsidP="00AF0285">
      <w:pPr>
        <w:rPr>
          <w:sz w:val="22"/>
          <w:szCs w:val="22"/>
        </w:rPr>
      </w:pPr>
    </w:p>
    <w:p w14:paraId="5BAAE83F" w14:textId="14C517CE" w:rsidR="002E5ACA" w:rsidRPr="00986E51" w:rsidRDefault="002E5ACA" w:rsidP="00AF0285">
      <w:pPr>
        <w:rPr>
          <w:sz w:val="22"/>
          <w:szCs w:val="22"/>
        </w:rPr>
      </w:pPr>
      <w:r>
        <w:rPr>
          <w:sz w:val="22"/>
          <w:szCs w:val="22"/>
        </w:rPr>
        <w:t xml:space="preserve">Finanční úřad pro Moravskoslezský kraj od </w:t>
      </w:r>
      <w:r w:rsidR="009A4D49">
        <w:rPr>
          <w:sz w:val="22"/>
          <w:szCs w:val="22"/>
        </w:rPr>
        <w:t xml:space="preserve">pondělí </w:t>
      </w:r>
      <w:r>
        <w:rPr>
          <w:sz w:val="22"/>
          <w:szCs w:val="22"/>
        </w:rPr>
        <w:t>27. března do</w:t>
      </w:r>
      <w:r w:rsidR="00A93B80">
        <w:rPr>
          <w:sz w:val="22"/>
          <w:szCs w:val="22"/>
        </w:rPr>
        <w:t xml:space="preserve"> pondělí </w:t>
      </w:r>
      <w:r>
        <w:rPr>
          <w:sz w:val="22"/>
          <w:szCs w:val="22"/>
        </w:rPr>
        <w:t>3. dubna na všech svých pracovištích rozšiřuje úřední hodiny podatelen, a to v</w:t>
      </w:r>
      <w:r w:rsidR="00A93B80">
        <w:rPr>
          <w:sz w:val="22"/>
          <w:szCs w:val="22"/>
        </w:rPr>
        <w:t>e všech</w:t>
      </w:r>
      <w:r>
        <w:rPr>
          <w:sz w:val="22"/>
          <w:szCs w:val="22"/>
        </w:rPr>
        <w:t> pracovních dnech od 8:00 do 17:00 hodin</w:t>
      </w:r>
      <w:r w:rsidR="009A4D49">
        <w:rPr>
          <w:sz w:val="22"/>
          <w:szCs w:val="22"/>
        </w:rPr>
        <w:t>. T</w:t>
      </w:r>
      <w:r>
        <w:rPr>
          <w:sz w:val="22"/>
          <w:szCs w:val="22"/>
        </w:rPr>
        <w:t>oto rozšíření se týká i podatelen v Bohumíně, v Českém Těšíně, v Orlové, ve Fulneku a ve Frýdlant</w:t>
      </w:r>
      <w:r w:rsidR="009936FD">
        <w:rPr>
          <w:sz w:val="22"/>
          <w:szCs w:val="22"/>
        </w:rPr>
        <w:t>u</w:t>
      </w:r>
      <w:r>
        <w:rPr>
          <w:sz w:val="22"/>
          <w:szCs w:val="22"/>
        </w:rPr>
        <w:t xml:space="preserve"> nad Ostravicí.  </w:t>
      </w:r>
    </w:p>
    <w:p w14:paraId="0F04736B" w14:textId="77777777" w:rsidR="00CC70E6" w:rsidRPr="00986E51" w:rsidRDefault="00CC70E6" w:rsidP="00AF0285">
      <w:pPr>
        <w:rPr>
          <w:sz w:val="22"/>
          <w:szCs w:val="22"/>
        </w:rPr>
      </w:pPr>
    </w:p>
    <w:p w14:paraId="29735D3B" w14:textId="730DCD53" w:rsidR="009A4D49" w:rsidRDefault="00192ABE" w:rsidP="00AF0285">
      <w:pPr>
        <w:rPr>
          <w:sz w:val="22"/>
          <w:szCs w:val="22"/>
        </w:rPr>
      </w:pPr>
      <w:r w:rsidRPr="00986E51">
        <w:rPr>
          <w:sz w:val="22"/>
          <w:szCs w:val="22"/>
        </w:rPr>
        <w:t>Osobní kontakt s úředníky však při podávání přiznání není</w:t>
      </w:r>
      <w:r w:rsidR="009C192F" w:rsidRPr="00986E51">
        <w:rPr>
          <w:sz w:val="22"/>
          <w:szCs w:val="22"/>
        </w:rPr>
        <w:t xml:space="preserve"> nutný. Přiznání</w:t>
      </w:r>
      <w:r w:rsidRPr="00986E51">
        <w:rPr>
          <w:sz w:val="22"/>
          <w:szCs w:val="22"/>
        </w:rPr>
        <w:t xml:space="preserve"> lze</w:t>
      </w:r>
      <w:r w:rsidR="00282E2B" w:rsidRPr="00986E51">
        <w:rPr>
          <w:sz w:val="22"/>
          <w:szCs w:val="22"/>
        </w:rPr>
        <w:t xml:space="preserve"> vyplnit i </w:t>
      </w:r>
      <w:r w:rsidRPr="00986E51">
        <w:rPr>
          <w:sz w:val="22"/>
          <w:szCs w:val="22"/>
        </w:rPr>
        <w:t>podat elektronicky prostřednictvím</w:t>
      </w:r>
      <w:r w:rsidR="00F073C2" w:rsidRPr="00986E51">
        <w:rPr>
          <w:sz w:val="22"/>
          <w:szCs w:val="22"/>
        </w:rPr>
        <w:t xml:space="preserve"> elektronických formulářů v</w:t>
      </w:r>
      <w:r w:rsidR="00837376">
        <w:rPr>
          <w:sz w:val="22"/>
          <w:szCs w:val="22"/>
        </w:rPr>
        <w:t> </w:t>
      </w:r>
      <w:r w:rsidRPr="00986E51">
        <w:rPr>
          <w:sz w:val="22"/>
          <w:szCs w:val="22"/>
        </w:rPr>
        <w:t>aplikac</w:t>
      </w:r>
      <w:r w:rsidR="00F073C2" w:rsidRPr="00986E51">
        <w:rPr>
          <w:sz w:val="22"/>
          <w:szCs w:val="22"/>
        </w:rPr>
        <w:t>i</w:t>
      </w:r>
      <w:r w:rsidR="00837376">
        <w:rPr>
          <w:sz w:val="22"/>
          <w:szCs w:val="22"/>
        </w:rPr>
        <w:t xml:space="preserve"> On-line finanční úřad na </w:t>
      </w:r>
      <w:r w:rsidR="00F073C2" w:rsidRPr="00986E51">
        <w:rPr>
          <w:sz w:val="22"/>
          <w:szCs w:val="22"/>
        </w:rPr>
        <w:t xml:space="preserve"> </w:t>
      </w:r>
      <w:hyperlink r:id="rId11" w:history="1">
        <w:r w:rsidR="009C192F" w:rsidRPr="00986E51">
          <w:rPr>
            <w:rStyle w:val="Hypertextovodkaz"/>
            <w:sz w:val="22"/>
            <w:szCs w:val="22"/>
          </w:rPr>
          <w:t>MOJE daně</w:t>
        </w:r>
      </w:hyperlink>
      <w:r w:rsidR="000E702E" w:rsidRPr="00986E51">
        <w:rPr>
          <w:sz w:val="22"/>
          <w:szCs w:val="22"/>
        </w:rPr>
        <w:t>. V případě, že se občan rozhodne pro elektronick</w:t>
      </w:r>
      <w:r w:rsidR="00D11E74" w:rsidRPr="00986E51">
        <w:rPr>
          <w:sz w:val="22"/>
          <w:szCs w:val="22"/>
        </w:rPr>
        <w:t>ou formu podání,</w:t>
      </w:r>
      <w:r w:rsidR="000E702E" w:rsidRPr="00986E51">
        <w:rPr>
          <w:sz w:val="22"/>
          <w:szCs w:val="22"/>
        </w:rPr>
        <w:t xml:space="preserve"> končí</w:t>
      </w:r>
      <w:r w:rsidR="00F073C2" w:rsidRPr="00986E51">
        <w:rPr>
          <w:sz w:val="22"/>
          <w:szCs w:val="22"/>
        </w:rPr>
        <w:t xml:space="preserve"> jeho</w:t>
      </w:r>
      <w:r w:rsidR="000E702E" w:rsidRPr="00986E51">
        <w:rPr>
          <w:sz w:val="22"/>
          <w:szCs w:val="22"/>
        </w:rPr>
        <w:t xml:space="preserve"> zákonná lhůta pro podání přiznání</w:t>
      </w:r>
      <w:r w:rsidR="001250E9" w:rsidRPr="00986E51">
        <w:rPr>
          <w:sz w:val="22"/>
          <w:szCs w:val="22"/>
        </w:rPr>
        <w:t xml:space="preserve"> o měsíc později, </w:t>
      </w:r>
      <w:r w:rsidR="000E702E" w:rsidRPr="00986E51">
        <w:rPr>
          <w:sz w:val="22"/>
          <w:szCs w:val="22"/>
        </w:rPr>
        <w:t>až 2. května 202</w:t>
      </w:r>
      <w:r w:rsidR="002E5ACA">
        <w:rPr>
          <w:sz w:val="22"/>
          <w:szCs w:val="22"/>
        </w:rPr>
        <w:t>3</w:t>
      </w:r>
      <w:r w:rsidR="00D11E74" w:rsidRPr="00986E51">
        <w:rPr>
          <w:sz w:val="22"/>
          <w:szCs w:val="22"/>
        </w:rPr>
        <w:t xml:space="preserve">. </w:t>
      </w:r>
      <w:r w:rsidR="009A4D49">
        <w:rPr>
          <w:sz w:val="22"/>
          <w:szCs w:val="22"/>
        </w:rPr>
        <w:t xml:space="preserve">Návod, jak podat elektronické </w:t>
      </w:r>
      <w:r w:rsidR="009A4D49" w:rsidRPr="00A16FB1">
        <w:rPr>
          <w:sz w:val="22"/>
          <w:szCs w:val="22"/>
        </w:rPr>
        <w:t>přiznání</w:t>
      </w:r>
      <w:r w:rsidR="00EB14A2" w:rsidRPr="00A16FB1">
        <w:rPr>
          <w:sz w:val="22"/>
          <w:szCs w:val="22"/>
        </w:rPr>
        <w:t>,</w:t>
      </w:r>
      <w:r w:rsidR="009A4D49">
        <w:rPr>
          <w:sz w:val="22"/>
          <w:szCs w:val="22"/>
        </w:rPr>
        <w:t xml:space="preserve"> naleznete v příloze této zprávy</w:t>
      </w:r>
      <w:r w:rsidR="009936FD">
        <w:rPr>
          <w:sz w:val="22"/>
          <w:szCs w:val="22"/>
        </w:rPr>
        <w:t xml:space="preserve">. </w:t>
      </w:r>
    </w:p>
    <w:p w14:paraId="41036910" w14:textId="77777777" w:rsidR="009A4D49" w:rsidRDefault="009A4D49" w:rsidP="00AF0285">
      <w:pPr>
        <w:rPr>
          <w:sz w:val="22"/>
          <w:szCs w:val="22"/>
        </w:rPr>
      </w:pPr>
    </w:p>
    <w:p w14:paraId="38CC84FF" w14:textId="58F51608" w:rsidR="009C192F" w:rsidRPr="00986E51" w:rsidRDefault="00CC70E6" w:rsidP="00AF0285">
      <w:pPr>
        <w:rPr>
          <w:color w:val="000000"/>
          <w:sz w:val="22"/>
          <w:szCs w:val="22"/>
          <w:shd w:val="clear" w:color="auto" w:fill="F7F7F7"/>
        </w:rPr>
      </w:pPr>
      <w:r w:rsidRPr="00986E51">
        <w:rPr>
          <w:sz w:val="22"/>
          <w:szCs w:val="22"/>
        </w:rPr>
        <w:t xml:space="preserve">S využitím služeb daňového poradce </w:t>
      </w:r>
      <w:r w:rsidR="007820C1">
        <w:rPr>
          <w:sz w:val="22"/>
          <w:szCs w:val="22"/>
        </w:rPr>
        <w:t xml:space="preserve">nebo advokáta </w:t>
      </w:r>
      <w:r w:rsidRPr="00986E51">
        <w:rPr>
          <w:sz w:val="22"/>
          <w:szCs w:val="22"/>
        </w:rPr>
        <w:t xml:space="preserve">lze podat přiznání do </w:t>
      </w:r>
      <w:r w:rsidR="009A4D49">
        <w:rPr>
          <w:sz w:val="22"/>
          <w:szCs w:val="22"/>
        </w:rPr>
        <w:t>3</w:t>
      </w:r>
      <w:r w:rsidRPr="00986E51">
        <w:rPr>
          <w:sz w:val="22"/>
          <w:szCs w:val="22"/>
        </w:rPr>
        <w:t>. července 202</w:t>
      </w:r>
      <w:r w:rsidR="002E5ACA">
        <w:rPr>
          <w:sz w:val="22"/>
          <w:szCs w:val="22"/>
        </w:rPr>
        <w:t>3</w:t>
      </w:r>
      <w:r w:rsidRPr="00986E51">
        <w:rPr>
          <w:sz w:val="22"/>
          <w:szCs w:val="22"/>
        </w:rPr>
        <w:t>.</w:t>
      </w:r>
      <w:r w:rsidR="009C192F" w:rsidRPr="00986E51">
        <w:rPr>
          <w:sz w:val="22"/>
          <w:szCs w:val="22"/>
        </w:rPr>
        <w:t xml:space="preserve"> Stejná lhůta platí i pro daňové subjekty, které mají zákonem uloženou povinnost mít účetní závěrku ověřenou auditorem. </w:t>
      </w:r>
      <w:r w:rsidRPr="00986E51">
        <w:rPr>
          <w:sz w:val="22"/>
          <w:szCs w:val="22"/>
        </w:rPr>
        <w:t xml:space="preserve"> </w:t>
      </w:r>
    </w:p>
    <w:p w14:paraId="1916FC29" w14:textId="77777777" w:rsidR="009C192F" w:rsidRPr="00986E51" w:rsidRDefault="009C192F" w:rsidP="00AF0285">
      <w:pPr>
        <w:rPr>
          <w:color w:val="000000"/>
          <w:sz w:val="22"/>
          <w:szCs w:val="22"/>
          <w:shd w:val="clear" w:color="auto" w:fill="F7F7F7"/>
        </w:rPr>
      </w:pPr>
    </w:p>
    <w:p w14:paraId="41AE8079" w14:textId="7D280435" w:rsidR="002E5ACA" w:rsidRDefault="009C192F" w:rsidP="009A4D49">
      <w:pPr>
        <w:rPr>
          <w:sz w:val="22"/>
          <w:szCs w:val="22"/>
        </w:rPr>
      </w:pPr>
      <w:r w:rsidRPr="00EB14A2">
        <w:rPr>
          <w:color w:val="000000"/>
          <w:sz w:val="22"/>
          <w:szCs w:val="22"/>
        </w:rPr>
        <w:t xml:space="preserve">Má-li daňový subjekt nebo jeho zástupce zpřístupněnu datovou schránku, </w:t>
      </w:r>
      <w:r w:rsidRPr="00EB14A2">
        <w:rPr>
          <w:color w:val="000000"/>
          <w:sz w:val="22"/>
          <w:szCs w:val="22"/>
          <w:u w:val="single"/>
        </w:rPr>
        <w:t>která mu byla zřízena ze</w:t>
      </w:r>
      <w:r w:rsidR="00A16FB1">
        <w:rPr>
          <w:color w:val="000000"/>
          <w:sz w:val="22"/>
          <w:szCs w:val="22"/>
          <w:u w:val="single"/>
        </w:rPr>
        <w:t> </w:t>
      </w:r>
      <w:r w:rsidRPr="00EB14A2">
        <w:rPr>
          <w:color w:val="000000"/>
          <w:sz w:val="22"/>
          <w:szCs w:val="22"/>
          <w:u w:val="single"/>
        </w:rPr>
        <w:t>zákona</w:t>
      </w:r>
      <w:r w:rsidRPr="00EB14A2">
        <w:rPr>
          <w:color w:val="000000"/>
          <w:sz w:val="22"/>
          <w:szCs w:val="22"/>
        </w:rPr>
        <w:t>, nebo zákonem uloženou povinnost mít účetní závěrku ověřenou auditorem, je povinen daňové přiznání učinit pouze elektronicky s využitím dálkového přístupu ve formátu a struktuře zveřejněné správcem daně.</w:t>
      </w:r>
      <w:r w:rsidR="009A4D49">
        <w:rPr>
          <w:sz w:val="22"/>
          <w:szCs w:val="22"/>
        </w:rPr>
        <w:t xml:space="preserve"> Další informace jsou v</w:t>
      </w:r>
      <w:r w:rsidR="00C05530">
        <w:rPr>
          <w:sz w:val="22"/>
          <w:szCs w:val="22"/>
        </w:rPr>
        <w:t xml:space="preserve"> dokumentu</w:t>
      </w:r>
      <w:hyperlink r:id="rId12" w:history="1">
        <w:r w:rsidR="009A4D49" w:rsidRPr="00EB14A2">
          <w:rPr>
            <w:rStyle w:val="Hypertextovodkaz"/>
            <w:u w:val="none"/>
          </w:rPr>
          <w:t xml:space="preserve"> </w:t>
        </w:r>
        <w:r w:rsidR="009A4D49">
          <w:rPr>
            <w:rStyle w:val="Hypertextovodkaz"/>
          </w:rPr>
          <w:t>Informační shrnutí a odpovědi na</w:t>
        </w:r>
        <w:r w:rsidR="00A16FB1">
          <w:rPr>
            <w:rStyle w:val="Hypertextovodkaz"/>
          </w:rPr>
          <w:t> </w:t>
        </w:r>
        <w:r w:rsidR="009A4D49">
          <w:rPr>
            <w:rStyle w:val="Hypertextovodkaz"/>
          </w:rPr>
          <w:t>dotazy k</w:t>
        </w:r>
        <w:r w:rsidR="00EB14A2">
          <w:rPr>
            <w:rStyle w:val="Hypertextovodkaz"/>
          </w:rPr>
          <w:t> </w:t>
        </w:r>
        <w:r w:rsidR="009A4D49">
          <w:rPr>
            <w:rStyle w:val="Hypertextovodkaz"/>
          </w:rPr>
          <w:t xml:space="preserve">datovým schránkám </w:t>
        </w:r>
      </w:hyperlink>
      <w:r w:rsidR="00C05530">
        <w:t>.</w:t>
      </w:r>
    </w:p>
    <w:p w14:paraId="76AC81B5" w14:textId="77777777" w:rsidR="002E5ACA" w:rsidRDefault="002E5ACA" w:rsidP="002E5ACA">
      <w:pPr>
        <w:rPr>
          <w:sz w:val="22"/>
          <w:szCs w:val="22"/>
        </w:rPr>
      </w:pPr>
    </w:p>
    <w:p w14:paraId="0DADF677" w14:textId="67617A47" w:rsidR="002E5ACA" w:rsidRPr="000F1813" w:rsidRDefault="002E5ACA" w:rsidP="002E5ACA">
      <w:pPr>
        <w:rPr>
          <w:sz w:val="22"/>
          <w:szCs w:val="22"/>
        </w:rPr>
      </w:pPr>
      <w:r w:rsidRPr="000F1813">
        <w:rPr>
          <w:sz w:val="22"/>
          <w:szCs w:val="22"/>
        </w:rPr>
        <w:lastRenderedPageBreak/>
        <w:t>Podrobnější informace k dani z příjmů fyzických osob za rok 202</w:t>
      </w:r>
      <w:r>
        <w:rPr>
          <w:sz w:val="22"/>
          <w:szCs w:val="22"/>
        </w:rPr>
        <w:t>2</w:t>
      </w:r>
      <w:r w:rsidRPr="000F1813">
        <w:rPr>
          <w:sz w:val="22"/>
          <w:szCs w:val="22"/>
        </w:rPr>
        <w:t xml:space="preserve"> a k problematice podávaných daňových přiznání jsou uveřejněny na </w:t>
      </w:r>
      <w:hyperlink r:id="rId13" w:history="1">
        <w:r w:rsidRPr="000F1813">
          <w:rPr>
            <w:rStyle w:val="Hypertextovodkaz"/>
            <w:sz w:val="22"/>
            <w:szCs w:val="22"/>
          </w:rPr>
          <w:t>www.financnisprava.cz</w:t>
        </w:r>
      </w:hyperlink>
      <w:r w:rsidRPr="000F1813">
        <w:rPr>
          <w:sz w:val="22"/>
          <w:szCs w:val="22"/>
        </w:rPr>
        <w:t xml:space="preserve"> včetně odpovědí na nejčastější dotazy, například </w:t>
      </w:r>
      <w:hyperlink r:id="rId14" w:history="1">
        <w:r w:rsidRPr="000F1813">
          <w:rPr>
            <w:rStyle w:val="Hypertextovodkaz"/>
            <w:sz w:val="22"/>
            <w:szCs w:val="22"/>
          </w:rPr>
          <w:t>zde</w:t>
        </w:r>
      </w:hyperlink>
      <w:r w:rsidRPr="000F18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hyperlink r:id="rId15" w:history="1">
        <w:r>
          <w:rPr>
            <w:rStyle w:val="Hypertextovodkaz"/>
          </w:rPr>
          <w:t>zde</w:t>
        </w:r>
      </w:hyperlink>
      <w:r w:rsidR="00C05530">
        <w:rPr>
          <w:rStyle w:val="Hypertextovodkaz"/>
        </w:rPr>
        <w:t>.</w:t>
      </w:r>
    </w:p>
    <w:p w14:paraId="0A122D35" w14:textId="77777777" w:rsidR="002E5ACA" w:rsidRPr="00F26EC8" w:rsidRDefault="002E5ACA" w:rsidP="002E5ACA">
      <w:pPr>
        <w:rPr>
          <w:sz w:val="22"/>
          <w:szCs w:val="22"/>
        </w:rPr>
      </w:pPr>
      <w:r w:rsidRPr="00F26EC8">
        <w:rPr>
          <w:sz w:val="22"/>
          <w:szCs w:val="22"/>
        </w:rPr>
        <w:t xml:space="preserve">                          </w:t>
      </w:r>
    </w:p>
    <w:p w14:paraId="6FB338CC" w14:textId="765D0CA3" w:rsidR="00192ABE" w:rsidRPr="00986E51" w:rsidRDefault="00192ABE" w:rsidP="00AF0285">
      <w:pPr>
        <w:rPr>
          <w:color w:val="000000"/>
          <w:sz w:val="22"/>
          <w:szCs w:val="22"/>
          <w:shd w:val="clear" w:color="auto" w:fill="F7F7F7"/>
        </w:rPr>
      </w:pPr>
    </w:p>
    <w:p w14:paraId="4996DB7A" w14:textId="77777777" w:rsidR="00282E2B" w:rsidRPr="00986E51" w:rsidRDefault="00282E2B" w:rsidP="00AF0285">
      <w:pPr>
        <w:rPr>
          <w:color w:val="000000"/>
          <w:sz w:val="22"/>
          <w:szCs w:val="22"/>
          <w:shd w:val="clear" w:color="auto" w:fill="F7F7F7"/>
        </w:rPr>
      </w:pPr>
    </w:p>
    <w:p w14:paraId="121E02AD" w14:textId="4C313D26" w:rsidR="00FE4FA4" w:rsidRDefault="002E5ACA" w:rsidP="00FE4FA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DD10A0" w:rsidRPr="00C43E5D">
        <w:rPr>
          <w:b/>
          <w:sz w:val="22"/>
          <w:szCs w:val="22"/>
        </w:rPr>
        <w:t>ýjezdy do obcí v Moravskoslezském kraji</w:t>
      </w:r>
    </w:p>
    <w:tbl>
      <w:tblPr>
        <w:tblpPr w:leftFromText="141" w:rightFromText="141" w:vertAnchor="text" w:horzAnchor="margin" w:tblpXSpec="center" w:tblpY="126"/>
        <w:tblW w:w="9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9"/>
        <w:gridCol w:w="2380"/>
        <w:gridCol w:w="2380"/>
        <w:gridCol w:w="3061"/>
      </w:tblGrid>
      <w:tr w:rsidR="00FE4FA4" w:rsidRPr="00FE4FA4" w14:paraId="6F69FACF" w14:textId="77777777" w:rsidTr="00FE4FA4">
        <w:trPr>
          <w:trHeight w:val="319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B781C7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Obec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A720F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Den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56DB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Hodina</w:t>
            </w: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6EEC3F" w14:textId="77777777" w:rsidR="00FE4FA4" w:rsidRPr="00FE4FA4" w:rsidRDefault="00FE4FA4" w:rsidP="00FE4FA4">
            <w:pPr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FE4FA4">
              <w:rPr>
                <w:rFonts w:ascii="Arial CE" w:hAnsi="Arial CE" w:cs="Arial CE"/>
                <w:b/>
                <w:bCs/>
                <w:sz w:val="20"/>
              </w:rPr>
              <w:t>Místo</w:t>
            </w:r>
          </w:p>
        </w:tc>
      </w:tr>
      <w:tr w:rsidR="00FE4FA4" w:rsidRPr="00FE4FA4" w14:paraId="37A98948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D3C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Rýmařov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5625F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31.03.2023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BBCD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08:00 - 13:00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715A2" w14:textId="77777777" w:rsid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Středisko volného času, </w:t>
            </w:r>
          </w:p>
          <w:p w14:paraId="333948C5" w14:textId="7697D3D9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Okružní 10, Rýmařov</w:t>
            </w:r>
          </w:p>
        </w:tc>
      </w:tr>
      <w:tr w:rsidR="00FE4FA4" w:rsidRPr="00FE4FA4" w14:paraId="43F80CBA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44F37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Rýmařov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5FFCCD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03.04.2023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1F5DA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12:00 - 17:00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217A2" w14:textId="77777777" w:rsid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Středisko volného času, </w:t>
            </w:r>
          </w:p>
          <w:p w14:paraId="4DF17A92" w14:textId="59F5AD9C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Okružní 10, Rýmařov</w:t>
            </w:r>
          </w:p>
        </w:tc>
      </w:tr>
      <w:tr w:rsidR="00FE4FA4" w:rsidRPr="00FE4FA4" w14:paraId="449C573C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D25AC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Vrbno pod Pradědem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AF2C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31.03.2023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FA398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08:00 - 13:00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3AAC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Přístavba </w:t>
            </w: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4A7922AB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CB6DB2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Vrbno pod Pradědem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3C086C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03.04.2023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115F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12:00 - 17:00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D31FD5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 xml:space="preserve">Přístavba </w:t>
            </w: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5486D2B1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3D05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Vítkov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D5C3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07.03.2023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8BC45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9:00 - 16:00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B85C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3D374D21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DB621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Vítkov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0E40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14.03.2023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E5A6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9:00 - 16:00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BCEC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4FFB9452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6B95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 xml:space="preserve">Frenštát p. R.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FE79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13.03.2023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C520E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8:00-12:00,13:00-16:00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4C4B8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311257A4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5E097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Bílovec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5A952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13.03.2023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658F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8:00-12:00,13:00-16:00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E2230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  <w:tr w:rsidR="00FE4FA4" w:rsidRPr="00FE4FA4" w14:paraId="32580A81" w14:textId="77777777" w:rsidTr="00FE4FA4">
        <w:trPr>
          <w:trHeight w:val="319"/>
        </w:trPr>
        <w:tc>
          <w:tcPr>
            <w:tcW w:w="1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8FE01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E4FA4">
              <w:rPr>
                <w:rFonts w:ascii="Arial" w:hAnsi="Arial" w:cs="Arial"/>
                <w:b/>
                <w:bCs/>
                <w:sz w:val="20"/>
              </w:rPr>
              <w:t>Studénka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53484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13.03.2023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CA916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r w:rsidRPr="00FE4FA4">
              <w:rPr>
                <w:rFonts w:ascii="Arial" w:hAnsi="Arial" w:cs="Arial"/>
                <w:sz w:val="20"/>
              </w:rPr>
              <w:t>8:00-12:00,13:00-16:00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F71A8" w14:textId="77777777" w:rsidR="00FE4FA4" w:rsidRPr="00FE4FA4" w:rsidRDefault="00FE4FA4" w:rsidP="00FE4FA4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FE4FA4">
              <w:rPr>
                <w:rFonts w:ascii="Arial" w:hAnsi="Arial" w:cs="Arial"/>
                <w:sz w:val="20"/>
              </w:rPr>
              <w:t>MěÚ</w:t>
            </w:r>
            <w:proofErr w:type="spellEnd"/>
          </w:p>
        </w:tc>
      </w:tr>
    </w:tbl>
    <w:p w14:paraId="132FF0B9" w14:textId="3132AC6B" w:rsidR="00FE4FA4" w:rsidRDefault="00FE4FA4" w:rsidP="00F26EC8">
      <w:pPr>
        <w:rPr>
          <w:sz w:val="22"/>
          <w:szCs w:val="22"/>
        </w:rPr>
      </w:pPr>
    </w:p>
    <w:p w14:paraId="000D5C18" w14:textId="77777777" w:rsidR="00FE4FA4" w:rsidRDefault="00FE4FA4" w:rsidP="00F26EC8">
      <w:pPr>
        <w:rPr>
          <w:sz w:val="22"/>
          <w:szCs w:val="22"/>
        </w:rPr>
      </w:pPr>
    </w:p>
    <w:p w14:paraId="0327E7DB" w14:textId="77777777" w:rsidR="00837376" w:rsidRPr="000F1813" w:rsidRDefault="00837376" w:rsidP="00837376">
      <w:pPr>
        <w:rPr>
          <w:sz w:val="22"/>
          <w:szCs w:val="22"/>
        </w:rPr>
      </w:pPr>
      <w:r w:rsidRPr="000F1813">
        <w:rPr>
          <w:sz w:val="22"/>
          <w:szCs w:val="22"/>
        </w:rPr>
        <w:t xml:space="preserve">V Ostravě dne </w:t>
      </w:r>
      <w:r>
        <w:rPr>
          <w:sz w:val="22"/>
          <w:szCs w:val="22"/>
        </w:rPr>
        <w:t>6. března</w:t>
      </w:r>
      <w:r w:rsidRPr="000F1813">
        <w:rPr>
          <w:sz w:val="22"/>
          <w:szCs w:val="22"/>
        </w:rPr>
        <w:t xml:space="preserve"> 202</w:t>
      </w:r>
      <w:r>
        <w:rPr>
          <w:sz w:val="22"/>
          <w:szCs w:val="22"/>
        </w:rPr>
        <w:t>3</w:t>
      </w:r>
    </w:p>
    <w:p w14:paraId="2CF66E76" w14:textId="77777777" w:rsidR="00837376" w:rsidRPr="00F26EC8" w:rsidRDefault="00837376" w:rsidP="00837376">
      <w:pPr>
        <w:rPr>
          <w:sz w:val="22"/>
          <w:szCs w:val="22"/>
        </w:rPr>
      </w:pPr>
    </w:p>
    <w:p w14:paraId="04F87DAA" w14:textId="77777777" w:rsidR="00837376" w:rsidRPr="00F26EC8" w:rsidRDefault="00837376" w:rsidP="00837376">
      <w:pPr>
        <w:rPr>
          <w:sz w:val="22"/>
          <w:szCs w:val="22"/>
        </w:rPr>
      </w:pPr>
      <w:r w:rsidRPr="00F26EC8">
        <w:rPr>
          <w:sz w:val="22"/>
          <w:szCs w:val="22"/>
        </w:rPr>
        <w:t>Ing. Petra Homolová</w:t>
      </w:r>
    </w:p>
    <w:p w14:paraId="4BF9903D" w14:textId="77777777" w:rsidR="00837376" w:rsidRDefault="00837376" w:rsidP="00837376">
      <w:pPr>
        <w:rPr>
          <w:sz w:val="22"/>
          <w:szCs w:val="22"/>
        </w:rPr>
      </w:pPr>
      <w:r w:rsidRPr="00F26EC8">
        <w:rPr>
          <w:sz w:val="22"/>
          <w:szCs w:val="22"/>
        </w:rPr>
        <w:t xml:space="preserve">tisková mluvčí </w:t>
      </w:r>
    </w:p>
    <w:p w14:paraId="401F57D1" w14:textId="77777777" w:rsidR="00837376" w:rsidRPr="00F26EC8" w:rsidRDefault="00837376" w:rsidP="00837376">
      <w:pPr>
        <w:rPr>
          <w:sz w:val="22"/>
          <w:szCs w:val="22"/>
        </w:rPr>
      </w:pPr>
      <w:r>
        <w:rPr>
          <w:sz w:val="22"/>
          <w:szCs w:val="22"/>
        </w:rPr>
        <w:t>Finanční úřad</w:t>
      </w:r>
      <w:r w:rsidRPr="00F26EC8">
        <w:rPr>
          <w:sz w:val="22"/>
          <w:szCs w:val="22"/>
        </w:rPr>
        <w:t xml:space="preserve"> pro Moravskoslezský kraj</w:t>
      </w:r>
    </w:p>
    <w:p w14:paraId="1803BE63" w14:textId="77777777" w:rsidR="002E5ACA" w:rsidRPr="00F26EC8" w:rsidRDefault="002E5ACA">
      <w:pPr>
        <w:rPr>
          <w:sz w:val="22"/>
          <w:szCs w:val="22"/>
        </w:rPr>
      </w:pPr>
    </w:p>
    <w:sectPr w:rsidR="002E5ACA" w:rsidRPr="00F26EC8">
      <w:footerReference w:type="even" r:id="rId16"/>
      <w:footerReference w:type="default" r:id="rId17"/>
      <w:headerReference w:type="first" r:id="rId18"/>
      <w:pgSz w:w="11906" w:h="16838" w:code="9"/>
      <w:pgMar w:top="1418" w:right="1418" w:bottom="1418" w:left="1418" w:header="73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8EA29" w14:textId="77777777" w:rsidR="00F81148" w:rsidRDefault="00F81148">
      <w:r>
        <w:separator/>
      </w:r>
    </w:p>
  </w:endnote>
  <w:endnote w:type="continuationSeparator" w:id="0">
    <w:p w14:paraId="36E3FACF" w14:textId="77777777" w:rsidR="00F81148" w:rsidRDefault="00F8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13DB5" w14:textId="77777777" w:rsidR="00A34D57" w:rsidRDefault="00A34D5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0939AC" w14:textId="77777777" w:rsidR="00A34D57" w:rsidRDefault="00A34D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D3469" w14:textId="77777777" w:rsidR="00A34D57" w:rsidRDefault="00A34D57">
    <w:pPr>
      <w:pStyle w:val="Zpat"/>
      <w:ind w:left="504"/>
      <w:rPr>
        <w:rFonts w:ascii="Arial" w:hAnsi="Arial"/>
        <w:i/>
        <w:sz w:val="22"/>
      </w:rPr>
    </w:pPr>
  </w:p>
  <w:p w14:paraId="6DC090E9" w14:textId="77777777" w:rsidR="00A34D57" w:rsidRDefault="00A34D57">
    <w:pPr>
      <w:pStyle w:val="Zpat"/>
      <w:framePr w:wrap="around" w:vAnchor="text" w:hAnchor="page" w:x="5905" w:y="19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20C1">
      <w:rPr>
        <w:rStyle w:val="slostrnky"/>
        <w:noProof/>
      </w:rPr>
      <w:t>2</w:t>
    </w:r>
    <w:r>
      <w:rPr>
        <w:rStyle w:val="slostrnky"/>
      </w:rPr>
      <w:fldChar w:fldCharType="end"/>
    </w:r>
  </w:p>
  <w:p w14:paraId="0F8422B9" w14:textId="77777777" w:rsidR="00A34D57" w:rsidRDefault="002B0CE1">
    <w:pPr>
      <w:pStyle w:val="Zpat"/>
      <w:tabs>
        <w:tab w:val="clear" w:pos="9072"/>
        <w:tab w:val="right" w:pos="9783"/>
      </w:tabs>
      <w:spacing w:before="60"/>
      <w:ind w:left="504" w:right="-294"/>
    </w:pPr>
    <w:r>
      <w:rPr>
        <w:rFonts w:ascii="Arial" w:hAnsi="Arial"/>
        <w:i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48280EC" wp14:editId="3D989D59">
              <wp:simplePos x="0" y="0"/>
              <wp:positionH relativeFrom="column">
                <wp:posOffset>-534670</wp:posOffset>
              </wp:positionH>
              <wp:positionV relativeFrom="paragraph">
                <wp:posOffset>-3175</wp:posOffset>
              </wp:positionV>
              <wp:extent cx="68580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1D9E6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1pt,-.25pt" to="497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890" w14:textId="77777777" w:rsidR="00F81148" w:rsidRDefault="00F81148">
      <w:r>
        <w:separator/>
      </w:r>
    </w:p>
  </w:footnote>
  <w:footnote w:type="continuationSeparator" w:id="0">
    <w:p w14:paraId="0597D01A" w14:textId="77777777" w:rsidR="00F81148" w:rsidRDefault="00F811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1A555" w14:textId="77777777" w:rsidR="00A34D57" w:rsidRDefault="002B0CE1" w:rsidP="00E8006E">
    <w:pPr>
      <w:pStyle w:val="Zhlav"/>
      <w:pBdr>
        <w:bottom w:val="single" w:sz="12" w:space="1" w:color="auto"/>
      </w:pBdr>
      <w:tabs>
        <w:tab w:val="clear" w:pos="4536"/>
        <w:tab w:val="clear" w:pos="9072"/>
        <w:tab w:val="left" w:pos="10773"/>
      </w:tabs>
      <w:spacing w:before="120"/>
      <w:jc w:val="center"/>
      <w:rPr>
        <w:noProof/>
      </w:rPr>
    </w:pPr>
    <w:r>
      <w:rPr>
        <w:noProof/>
      </w:rPr>
      <w:drawing>
        <wp:inline distT="0" distB="0" distL="0" distR="0" wp14:anchorId="22D94157" wp14:editId="03AC7090">
          <wp:extent cx="1524000" cy="457200"/>
          <wp:effectExtent l="0" t="0" r="0" b="0"/>
          <wp:docPr id="1" name="obrázek 1" descr="LOGO-hlavP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hlavPa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07270" w14:textId="77777777" w:rsidR="00A7505C" w:rsidRDefault="00A7505C" w:rsidP="00E8006E">
    <w:pPr>
      <w:tabs>
        <w:tab w:val="left" w:pos="6300"/>
      </w:tabs>
      <w:spacing w:before="120"/>
      <w:jc w:val="center"/>
      <w:rPr>
        <w:b/>
        <w:bCs/>
        <w:sz w:val="28"/>
        <w:szCs w:val="28"/>
      </w:rPr>
    </w:pPr>
    <w:r w:rsidRPr="00A7505C">
      <w:rPr>
        <w:b/>
        <w:bCs/>
        <w:sz w:val="28"/>
        <w:szCs w:val="28"/>
      </w:rPr>
      <w:t>Finanční úřad pro Moravskoslezský kraj</w:t>
    </w:r>
  </w:p>
  <w:p w14:paraId="4B93143E" w14:textId="77777777" w:rsidR="00A7505C" w:rsidRDefault="00A7505C" w:rsidP="00C55271">
    <w:pPr>
      <w:pStyle w:val="Nadpis1"/>
      <w:tabs>
        <w:tab w:val="left" w:pos="6300"/>
      </w:tabs>
      <w:jc w:val="center"/>
      <w:rPr>
        <w:u w:val="none"/>
      </w:rPr>
    </w:pPr>
    <w:r w:rsidRPr="00A7505C">
      <w:rPr>
        <w:u w:val="none"/>
      </w:rPr>
      <w:t>Na Jízdárně 3</w:t>
    </w:r>
    <w:r w:rsidR="00E44F6A">
      <w:rPr>
        <w:u w:val="none"/>
      </w:rPr>
      <w:t>162/3</w:t>
    </w:r>
    <w:r w:rsidRPr="00A7505C">
      <w:rPr>
        <w:u w:val="none"/>
      </w:rPr>
      <w:t>, 709 00 Ostrava</w:t>
    </w:r>
  </w:p>
  <w:p w14:paraId="647C7B64" w14:textId="77777777" w:rsidR="009F11ED" w:rsidRPr="009F11ED" w:rsidRDefault="009F11ED" w:rsidP="009F11ED">
    <w:pPr>
      <w:jc w:val="center"/>
    </w:pPr>
    <w:r>
      <w:t>Tel: 596 651 302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F8F"/>
    <w:multiLevelType w:val="hybridMultilevel"/>
    <w:tmpl w:val="1FC05DBE"/>
    <w:lvl w:ilvl="0" w:tplc="758E5A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7548CE"/>
    <w:multiLevelType w:val="hybridMultilevel"/>
    <w:tmpl w:val="7304E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18AB"/>
    <w:multiLevelType w:val="hybridMultilevel"/>
    <w:tmpl w:val="1D968A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80D01"/>
    <w:multiLevelType w:val="hybridMultilevel"/>
    <w:tmpl w:val="0608CC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920164">
    <w:abstractNumId w:val="2"/>
  </w:num>
  <w:num w:numId="2" w16cid:durableId="151407354">
    <w:abstractNumId w:val="0"/>
  </w:num>
  <w:num w:numId="3" w16cid:durableId="200366411">
    <w:abstractNumId w:val="1"/>
  </w:num>
  <w:num w:numId="4" w16cid:durableId="1126464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45"/>
    <w:rsid w:val="000016ED"/>
    <w:rsid w:val="000130D8"/>
    <w:rsid w:val="00015206"/>
    <w:rsid w:val="00015F27"/>
    <w:rsid w:val="000178BD"/>
    <w:rsid w:val="00021253"/>
    <w:rsid w:val="0002609D"/>
    <w:rsid w:val="00027741"/>
    <w:rsid w:val="000308A9"/>
    <w:rsid w:val="00035A05"/>
    <w:rsid w:val="00041A4F"/>
    <w:rsid w:val="000424DF"/>
    <w:rsid w:val="00042C10"/>
    <w:rsid w:val="00044DAD"/>
    <w:rsid w:val="00052DCF"/>
    <w:rsid w:val="000734BF"/>
    <w:rsid w:val="00074725"/>
    <w:rsid w:val="00074E28"/>
    <w:rsid w:val="00076602"/>
    <w:rsid w:val="00080757"/>
    <w:rsid w:val="000835A4"/>
    <w:rsid w:val="00083832"/>
    <w:rsid w:val="00085B16"/>
    <w:rsid w:val="00096B0B"/>
    <w:rsid w:val="000A0F5A"/>
    <w:rsid w:val="000B0A87"/>
    <w:rsid w:val="000B1FE5"/>
    <w:rsid w:val="000B492B"/>
    <w:rsid w:val="000B6B78"/>
    <w:rsid w:val="000B7D03"/>
    <w:rsid w:val="000C17B5"/>
    <w:rsid w:val="000C2CF9"/>
    <w:rsid w:val="000C6774"/>
    <w:rsid w:val="000C6AA3"/>
    <w:rsid w:val="000E0408"/>
    <w:rsid w:val="000E4E2E"/>
    <w:rsid w:val="000E4F84"/>
    <w:rsid w:val="000E702E"/>
    <w:rsid w:val="000F1813"/>
    <w:rsid w:val="000F43B2"/>
    <w:rsid w:val="000F5D72"/>
    <w:rsid w:val="00105E38"/>
    <w:rsid w:val="00107C25"/>
    <w:rsid w:val="00115735"/>
    <w:rsid w:val="001250E9"/>
    <w:rsid w:val="00137ADF"/>
    <w:rsid w:val="0014050B"/>
    <w:rsid w:val="0014064D"/>
    <w:rsid w:val="001514A0"/>
    <w:rsid w:val="001556BF"/>
    <w:rsid w:val="00163076"/>
    <w:rsid w:val="0016397A"/>
    <w:rsid w:val="00171051"/>
    <w:rsid w:val="00171DEA"/>
    <w:rsid w:val="00192ABE"/>
    <w:rsid w:val="001A617B"/>
    <w:rsid w:val="001A61C9"/>
    <w:rsid w:val="001B12D7"/>
    <w:rsid w:val="001B3A99"/>
    <w:rsid w:val="001B5524"/>
    <w:rsid w:val="001C69E8"/>
    <w:rsid w:val="001D4110"/>
    <w:rsid w:val="001D4E4B"/>
    <w:rsid w:val="001D757F"/>
    <w:rsid w:val="001E147D"/>
    <w:rsid w:val="001E317B"/>
    <w:rsid w:val="001E3385"/>
    <w:rsid w:val="001E37BB"/>
    <w:rsid w:val="001F414F"/>
    <w:rsid w:val="00200D17"/>
    <w:rsid w:val="00203859"/>
    <w:rsid w:val="00205CFE"/>
    <w:rsid w:val="00206BFD"/>
    <w:rsid w:val="0021177E"/>
    <w:rsid w:val="00211E29"/>
    <w:rsid w:val="002176FB"/>
    <w:rsid w:val="00217ABF"/>
    <w:rsid w:val="00223A60"/>
    <w:rsid w:val="00226544"/>
    <w:rsid w:val="0023091F"/>
    <w:rsid w:val="002341A3"/>
    <w:rsid w:val="00244F27"/>
    <w:rsid w:val="002559D9"/>
    <w:rsid w:val="00266AFB"/>
    <w:rsid w:val="0026729D"/>
    <w:rsid w:val="00271370"/>
    <w:rsid w:val="0027200D"/>
    <w:rsid w:val="00276703"/>
    <w:rsid w:val="00282E2B"/>
    <w:rsid w:val="00287E68"/>
    <w:rsid w:val="00291E23"/>
    <w:rsid w:val="0029246A"/>
    <w:rsid w:val="00293477"/>
    <w:rsid w:val="00293DA1"/>
    <w:rsid w:val="00294F64"/>
    <w:rsid w:val="0029758B"/>
    <w:rsid w:val="002A04F5"/>
    <w:rsid w:val="002A3320"/>
    <w:rsid w:val="002B0CE1"/>
    <w:rsid w:val="002B14A0"/>
    <w:rsid w:val="002C6EBD"/>
    <w:rsid w:val="002D3CC1"/>
    <w:rsid w:val="002D606A"/>
    <w:rsid w:val="002D646F"/>
    <w:rsid w:val="002E5ACA"/>
    <w:rsid w:val="002E6600"/>
    <w:rsid w:val="002E6997"/>
    <w:rsid w:val="002E7CB2"/>
    <w:rsid w:val="002F0318"/>
    <w:rsid w:val="002F2DF5"/>
    <w:rsid w:val="002F4280"/>
    <w:rsid w:val="0030266F"/>
    <w:rsid w:val="003042C4"/>
    <w:rsid w:val="003145FC"/>
    <w:rsid w:val="00314ED2"/>
    <w:rsid w:val="003164A1"/>
    <w:rsid w:val="00323147"/>
    <w:rsid w:val="003335FB"/>
    <w:rsid w:val="003520CA"/>
    <w:rsid w:val="003549FB"/>
    <w:rsid w:val="00363C02"/>
    <w:rsid w:val="00372E7E"/>
    <w:rsid w:val="003851C1"/>
    <w:rsid w:val="00395920"/>
    <w:rsid w:val="003A52BA"/>
    <w:rsid w:val="003A69A1"/>
    <w:rsid w:val="003B04C1"/>
    <w:rsid w:val="003B6496"/>
    <w:rsid w:val="003C3D1E"/>
    <w:rsid w:val="003C6EEC"/>
    <w:rsid w:val="003D1E21"/>
    <w:rsid w:val="003D6A01"/>
    <w:rsid w:val="003D7075"/>
    <w:rsid w:val="003F4244"/>
    <w:rsid w:val="00411C9F"/>
    <w:rsid w:val="0041462D"/>
    <w:rsid w:val="00417866"/>
    <w:rsid w:val="00425423"/>
    <w:rsid w:val="004318CB"/>
    <w:rsid w:val="00432774"/>
    <w:rsid w:val="00434986"/>
    <w:rsid w:val="00440C56"/>
    <w:rsid w:val="0044570E"/>
    <w:rsid w:val="00445AB7"/>
    <w:rsid w:val="004523AD"/>
    <w:rsid w:val="00453C3F"/>
    <w:rsid w:val="00455CE7"/>
    <w:rsid w:val="0045656F"/>
    <w:rsid w:val="004641E8"/>
    <w:rsid w:val="004670F8"/>
    <w:rsid w:val="0046711C"/>
    <w:rsid w:val="004740D6"/>
    <w:rsid w:val="00487B9F"/>
    <w:rsid w:val="004A0EC7"/>
    <w:rsid w:val="004A495A"/>
    <w:rsid w:val="004A5683"/>
    <w:rsid w:val="004B2A52"/>
    <w:rsid w:val="004B725E"/>
    <w:rsid w:val="004B7A2A"/>
    <w:rsid w:val="004D0F78"/>
    <w:rsid w:val="004D6C35"/>
    <w:rsid w:val="004E78D7"/>
    <w:rsid w:val="004F0C0A"/>
    <w:rsid w:val="004F258C"/>
    <w:rsid w:val="00514828"/>
    <w:rsid w:val="00521889"/>
    <w:rsid w:val="0052500F"/>
    <w:rsid w:val="0053045F"/>
    <w:rsid w:val="005318B2"/>
    <w:rsid w:val="00536019"/>
    <w:rsid w:val="00536AEF"/>
    <w:rsid w:val="00546AA5"/>
    <w:rsid w:val="005523B3"/>
    <w:rsid w:val="00560559"/>
    <w:rsid w:val="005665B0"/>
    <w:rsid w:val="00572C41"/>
    <w:rsid w:val="00581B8C"/>
    <w:rsid w:val="00585D2E"/>
    <w:rsid w:val="00596561"/>
    <w:rsid w:val="005A2F6A"/>
    <w:rsid w:val="005A79B6"/>
    <w:rsid w:val="005B3018"/>
    <w:rsid w:val="005C0722"/>
    <w:rsid w:val="005C38A8"/>
    <w:rsid w:val="005D1B31"/>
    <w:rsid w:val="005D3806"/>
    <w:rsid w:val="005E6613"/>
    <w:rsid w:val="005F07D4"/>
    <w:rsid w:val="005F3C6B"/>
    <w:rsid w:val="005F62DE"/>
    <w:rsid w:val="00600471"/>
    <w:rsid w:val="00607B42"/>
    <w:rsid w:val="00613D4D"/>
    <w:rsid w:val="006245D7"/>
    <w:rsid w:val="006265E3"/>
    <w:rsid w:val="0063022C"/>
    <w:rsid w:val="00630AFB"/>
    <w:rsid w:val="0063523E"/>
    <w:rsid w:val="006375A9"/>
    <w:rsid w:val="00643ACD"/>
    <w:rsid w:val="00655FD9"/>
    <w:rsid w:val="006563F9"/>
    <w:rsid w:val="00663927"/>
    <w:rsid w:val="006714E3"/>
    <w:rsid w:val="00672ECB"/>
    <w:rsid w:val="006730C2"/>
    <w:rsid w:val="0067681B"/>
    <w:rsid w:val="00683DB5"/>
    <w:rsid w:val="006A2047"/>
    <w:rsid w:val="006A4E43"/>
    <w:rsid w:val="006B0F6C"/>
    <w:rsid w:val="006C7614"/>
    <w:rsid w:val="006E5045"/>
    <w:rsid w:val="006F49CC"/>
    <w:rsid w:val="00702535"/>
    <w:rsid w:val="007033F2"/>
    <w:rsid w:val="00703E72"/>
    <w:rsid w:val="0070663C"/>
    <w:rsid w:val="00707544"/>
    <w:rsid w:val="00721FCF"/>
    <w:rsid w:val="0072231B"/>
    <w:rsid w:val="00723F48"/>
    <w:rsid w:val="00730B1D"/>
    <w:rsid w:val="00731423"/>
    <w:rsid w:val="0073555F"/>
    <w:rsid w:val="00745318"/>
    <w:rsid w:val="0076257C"/>
    <w:rsid w:val="007646C7"/>
    <w:rsid w:val="007670E1"/>
    <w:rsid w:val="00770349"/>
    <w:rsid w:val="007820C1"/>
    <w:rsid w:val="007913C4"/>
    <w:rsid w:val="0079233F"/>
    <w:rsid w:val="007964AC"/>
    <w:rsid w:val="007A4189"/>
    <w:rsid w:val="007B0F04"/>
    <w:rsid w:val="007B50AC"/>
    <w:rsid w:val="007B62E1"/>
    <w:rsid w:val="007B6717"/>
    <w:rsid w:val="007C1D3B"/>
    <w:rsid w:val="007C2F90"/>
    <w:rsid w:val="007C3ED6"/>
    <w:rsid w:val="007D622F"/>
    <w:rsid w:val="007E544B"/>
    <w:rsid w:val="007E73C5"/>
    <w:rsid w:val="007F031E"/>
    <w:rsid w:val="007F3890"/>
    <w:rsid w:val="007F5A11"/>
    <w:rsid w:val="008031B8"/>
    <w:rsid w:val="008036B2"/>
    <w:rsid w:val="00806C34"/>
    <w:rsid w:val="008076B9"/>
    <w:rsid w:val="0080789B"/>
    <w:rsid w:val="008116EB"/>
    <w:rsid w:val="008155E6"/>
    <w:rsid w:val="0081619F"/>
    <w:rsid w:val="0081683E"/>
    <w:rsid w:val="0081783C"/>
    <w:rsid w:val="00837376"/>
    <w:rsid w:val="00844B8A"/>
    <w:rsid w:val="00845536"/>
    <w:rsid w:val="00850C7C"/>
    <w:rsid w:val="00856772"/>
    <w:rsid w:val="008657A5"/>
    <w:rsid w:val="008670CC"/>
    <w:rsid w:val="008757D3"/>
    <w:rsid w:val="00875D46"/>
    <w:rsid w:val="00881ABC"/>
    <w:rsid w:val="00886B0F"/>
    <w:rsid w:val="00895361"/>
    <w:rsid w:val="00896EB4"/>
    <w:rsid w:val="00897D8C"/>
    <w:rsid w:val="008A1F9A"/>
    <w:rsid w:val="008A5169"/>
    <w:rsid w:val="008B7AB9"/>
    <w:rsid w:val="008C2E7B"/>
    <w:rsid w:val="008D129A"/>
    <w:rsid w:val="008D36BB"/>
    <w:rsid w:val="008D78F1"/>
    <w:rsid w:val="008E0B28"/>
    <w:rsid w:val="008E2FCD"/>
    <w:rsid w:val="008E619A"/>
    <w:rsid w:val="00901BF4"/>
    <w:rsid w:val="009028B1"/>
    <w:rsid w:val="00912DE2"/>
    <w:rsid w:val="00924932"/>
    <w:rsid w:val="009271F9"/>
    <w:rsid w:val="0093008F"/>
    <w:rsid w:val="009604FA"/>
    <w:rsid w:val="009609E7"/>
    <w:rsid w:val="00981A42"/>
    <w:rsid w:val="00986E51"/>
    <w:rsid w:val="009936FD"/>
    <w:rsid w:val="00997004"/>
    <w:rsid w:val="0099792F"/>
    <w:rsid w:val="009A0984"/>
    <w:rsid w:val="009A4D49"/>
    <w:rsid w:val="009A5804"/>
    <w:rsid w:val="009B383B"/>
    <w:rsid w:val="009C084A"/>
    <w:rsid w:val="009C191E"/>
    <w:rsid w:val="009C192F"/>
    <w:rsid w:val="009C1BD3"/>
    <w:rsid w:val="009C210A"/>
    <w:rsid w:val="009C49B0"/>
    <w:rsid w:val="009C4F83"/>
    <w:rsid w:val="009C7F6A"/>
    <w:rsid w:val="009D328A"/>
    <w:rsid w:val="009D372C"/>
    <w:rsid w:val="009E3CB5"/>
    <w:rsid w:val="009E5998"/>
    <w:rsid w:val="009F11ED"/>
    <w:rsid w:val="009F4E5E"/>
    <w:rsid w:val="00A055C3"/>
    <w:rsid w:val="00A16FB1"/>
    <w:rsid w:val="00A17349"/>
    <w:rsid w:val="00A178F2"/>
    <w:rsid w:val="00A30A5B"/>
    <w:rsid w:val="00A34D57"/>
    <w:rsid w:val="00A4445E"/>
    <w:rsid w:val="00A44FF6"/>
    <w:rsid w:val="00A53089"/>
    <w:rsid w:val="00A724DD"/>
    <w:rsid w:val="00A74E6E"/>
    <w:rsid w:val="00A7505C"/>
    <w:rsid w:val="00A81EE5"/>
    <w:rsid w:val="00A93B80"/>
    <w:rsid w:val="00A94212"/>
    <w:rsid w:val="00A9677F"/>
    <w:rsid w:val="00A971E1"/>
    <w:rsid w:val="00AA2CD0"/>
    <w:rsid w:val="00AA5F05"/>
    <w:rsid w:val="00AB2D43"/>
    <w:rsid w:val="00AB75A6"/>
    <w:rsid w:val="00AC04D8"/>
    <w:rsid w:val="00AC5887"/>
    <w:rsid w:val="00AD0A34"/>
    <w:rsid w:val="00AD1824"/>
    <w:rsid w:val="00AD4926"/>
    <w:rsid w:val="00AD6043"/>
    <w:rsid w:val="00AE3BA5"/>
    <w:rsid w:val="00AF0285"/>
    <w:rsid w:val="00AF1D45"/>
    <w:rsid w:val="00AF57F9"/>
    <w:rsid w:val="00AF6490"/>
    <w:rsid w:val="00B01682"/>
    <w:rsid w:val="00B0622B"/>
    <w:rsid w:val="00B1007D"/>
    <w:rsid w:val="00B15FE3"/>
    <w:rsid w:val="00B200F7"/>
    <w:rsid w:val="00B21527"/>
    <w:rsid w:val="00B45AFE"/>
    <w:rsid w:val="00B506BF"/>
    <w:rsid w:val="00B52C44"/>
    <w:rsid w:val="00B545F2"/>
    <w:rsid w:val="00B55A47"/>
    <w:rsid w:val="00B55D07"/>
    <w:rsid w:val="00B70EAE"/>
    <w:rsid w:val="00B769E9"/>
    <w:rsid w:val="00B80F6E"/>
    <w:rsid w:val="00B90447"/>
    <w:rsid w:val="00B95B5A"/>
    <w:rsid w:val="00BA64D1"/>
    <w:rsid w:val="00BB52C5"/>
    <w:rsid w:val="00BB640C"/>
    <w:rsid w:val="00BC2E4C"/>
    <w:rsid w:val="00BC2E5F"/>
    <w:rsid w:val="00BC4367"/>
    <w:rsid w:val="00BC5BA8"/>
    <w:rsid w:val="00BD0EB8"/>
    <w:rsid w:val="00BD6CB1"/>
    <w:rsid w:val="00BE02F7"/>
    <w:rsid w:val="00BE5A7A"/>
    <w:rsid w:val="00C05530"/>
    <w:rsid w:val="00C26124"/>
    <w:rsid w:val="00C33464"/>
    <w:rsid w:val="00C355DF"/>
    <w:rsid w:val="00C376BE"/>
    <w:rsid w:val="00C4071D"/>
    <w:rsid w:val="00C42B97"/>
    <w:rsid w:val="00C43E5D"/>
    <w:rsid w:val="00C53758"/>
    <w:rsid w:val="00C55271"/>
    <w:rsid w:val="00C63901"/>
    <w:rsid w:val="00C66312"/>
    <w:rsid w:val="00C66831"/>
    <w:rsid w:val="00CA567C"/>
    <w:rsid w:val="00CA7CB3"/>
    <w:rsid w:val="00CB061D"/>
    <w:rsid w:val="00CB0D49"/>
    <w:rsid w:val="00CB1F2E"/>
    <w:rsid w:val="00CC02AC"/>
    <w:rsid w:val="00CC4172"/>
    <w:rsid w:val="00CC60E9"/>
    <w:rsid w:val="00CC70E6"/>
    <w:rsid w:val="00CC7738"/>
    <w:rsid w:val="00CD0B45"/>
    <w:rsid w:val="00CD163C"/>
    <w:rsid w:val="00CE3A2F"/>
    <w:rsid w:val="00CE46CD"/>
    <w:rsid w:val="00CF4FAD"/>
    <w:rsid w:val="00D029A7"/>
    <w:rsid w:val="00D03D4E"/>
    <w:rsid w:val="00D03EE1"/>
    <w:rsid w:val="00D04FB4"/>
    <w:rsid w:val="00D07105"/>
    <w:rsid w:val="00D0799C"/>
    <w:rsid w:val="00D07A37"/>
    <w:rsid w:val="00D11E74"/>
    <w:rsid w:val="00D14FD1"/>
    <w:rsid w:val="00D16F61"/>
    <w:rsid w:val="00D21C19"/>
    <w:rsid w:val="00D30333"/>
    <w:rsid w:val="00D30B7C"/>
    <w:rsid w:val="00D407CD"/>
    <w:rsid w:val="00D4082A"/>
    <w:rsid w:val="00D415D3"/>
    <w:rsid w:val="00D44522"/>
    <w:rsid w:val="00D44550"/>
    <w:rsid w:val="00D45461"/>
    <w:rsid w:val="00D45EEA"/>
    <w:rsid w:val="00D52E25"/>
    <w:rsid w:val="00D554E3"/>
    <w:rsid w:val="00D639A4"/>
    <w:rsid w:val="00D63A91"/>
    <w:rsid w:val="00D80443"/>
    <w:rsid w:val="00D85B68"/>
    <w:rsid w:val="00D9062D"/>
    <w:rsid w:val="00DA0DFE"/>
    <w:rsid w:val="00DA1634"/>
    <w:rsid w:val="00DA26B2"/>
    <w:rsid w:val="00DC2654"/>
    <w:rsid w:val="00DC6962"/>
    <w:rsid w:val="00DD0A3E"/>
    <w:rsid w:val="00DD10A0"/>
    <w:rsid w:val="00DE3BC8"/>
    <w:rsid w:val="00DE48F5"/>
    <w:rsid w:val="00DF01AC"/>
    <w:rsid w:val="00DF47F8"/>
    <w:rsid w:val="00DF4922"/>
    <w:rsid w:val="00DF5DB5"/>
    <w:rsid w:val="00DF5F5B"/>
    <w:rsid w:val="00E00BB8"/>
    <w:rsid w:val="00E13D1E"/>
    <w:rsid w:val="00E20795"/>
    <w:rsid w:val="00E2586A"/>
    <w:rsid w:val="00E31F7C"/>
    <w:rsid w:val="00E36BA6"/>
    <w:rsid w:val="00E3748F"/>
    <w:rsid w:val="00E44F6A"/>
    <w:rsid w:val="00E5223F"/>
    <w:rsid w:val="00E57D61"/>
    <w:rsid w:val="00E619B2"/>
    <w:rsid w:val="00E62130"/>
    <w:rsid w:val="00E62643"/>
    <w:rsid w:val="00E64738"/>
    <w:rsid w:val="00E725BD"/>
    <w:rsid w:val="00E76674"/>
    <w:rsid w:val="00E8006E"/>
    <w:rsid w:val="00EB14A2"/>
    <w:rsid w:val="00EB28A4"/>
    <w:rsid w:val="00EB38A2"/>
    <w:rsid w:val="00EB6D73"/>
    <w:rsid w:val="00EC04D1"/>
    <w:rsid w:val="00EC08A1"/>
    <w:rsid w:val="00EC4BD5"/>
    <w:rsid w:val="00EC4C4C"/>
    <w:rsid w:val="00ED1D36"/>
    <w:rsid w:val="00ED4C1C"/>
    <w:rsid w:val="00ED4C31"/>
    <w:rsid w:val="00EE75B7"/>
    <w:rsid w:val="00EF1FFA"/>
    <w:rsid w:val="00EF47F3"/>
    <w:rsid w:val="00EF6C6D"/>
    <w:rsid w:val="00EF7898"/>
    <w:rsid w:val="00F00D41"/>
    <w:rsid w:val="00F07247"/>
    <w:rsid w:val="00F073C2"/>
    <w:rsid w:val="00F10BA7"/>
    <w:rsid w:val="00F11556"/>
    <w:rsid w:val="00F13150"/>
    <w:rsid w:val="00F1401B"/>
    <w:rsid w:val="00F217F0"/>
    <w:rsid w:val="00F2462A"/>
    <w:rsid w:val="00F26EC8"/>
    <w:rsid w:val="00F276AC"/>
    <w:rsid w:val="00F418ED"/>
    <w:rsid w:val="00F469B1"/>
    <w:rsid w:val="00F5205B"/>
    <w:rsid w:val="00F57A11"/>
    <w:rsid w:val="00F57A61"/>
    <w:rsid w:val="00F6276C"/>
    <w:rsid w:val="00F63054"/>
    <w:rsid w:val="00F63F29"/>
    <w:rsid w:val="00F64487"/>
    <w:rsid w:val="00F66129"/>
    <w:rsid w:val="00F71FAB"/>
    <w:rsid w:val="00F81148"/>
    <w:rsid w:val="00F81A85"/>
    <w:rsid w:val="00F85779"/>
    <w:rsid w:val="00F94BA8"/>
    <w:rsid w:val="00F95B79"/>
    <w:rsid w:val="00F964BC"/>
    <w:rsid w:val="00FB2878"/>
    <w:rsid w:val="00FB2B37"/>
    <w:rsid w:val="00FB507F"/>
    <w:rsid w:val="00FB535D"/>
    <w:rsid w:val="00FC5086"/>
    <w:rsid w:val="00FC51BD"/>
    <w:rsid w:val="00FC69E6"/>
    <w:rsid w:val="00FC75B2"/>
    <w:rsid w:val="00FD651D"/>
    <w:rsid w:val="00FD73DB"/>
    <w:rsid w:val="00FE03D4"/>
    <w:rsid w:val="00FE4FA4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D7DF8F"/>
  <w15:chartTrackingRefBased/>
  <w15:docId w15:val="{E0E2DABF-74E9-4709-89FE-7DD77F92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left"/>
      <w:outlineLvl w:val="0"/>
    </w:pPr>
    <w:rPr>
      <w:b/>
      <w:bCs/>
      <w:sz w:val="26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/>
      <w:jc w:val="left"/>
      <w:textAlignment w:val="baseline"/>
      <w:outlineLvl w:val="1"/>
    </w:pPr>
    <w:rPr>
      <w:b/>
      <w:noProof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kraovnseznamu">
    <w:name w:val="List Continue"/>
    <w:basedOn w:val="Normln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sz w:val="20"/>
    </w:rPr>
  </w:style>
  <w:style w:type="paragraph" w:styleId="Zkladntext">
    <w:name w:val="Body Text"/>
    <w:basedOn w:val="Normln"/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Nzev">
    <w:name w:val="Title"/>
    <w:basedOn w:val="Normln"/>
    <w:qFormat/>
    <w:pPr>
      <w:jc w:val="center"/>
    </w:pPr>
    <w:rPr>
      <w:b/>
      <w:bCs/>
      <w:color w:val="008000"/>
      <w:sz w:val="32"/>
    </w:rPr>
  </w:style>
  <w:style w:type="paragraph" w:customStyle="1" w:styleId="Popisky">
    <w:name w:val="Popisky"/>
    <w:basedOn w:val="Normln"/>
    <w:rsid w:val="00FC5086"/>
    <w:pPr>
      <w:jc w:val="left"/>
    </w:pPr>
    <w:rPr>
      <w:rFonts w:ascii="Arial" w:eastAsia="Calibri" w:hAnsi="Arial" w:cs="Arial"/>
      <w:sz w:val="20"/>
    </w:rPr>
  </w:style>
  <w:style w:type="character" w:styleId="Odkaznakoment">
    <w:name w:val="annotation reference"/>
    <w:uiPriority w:val="99"/>
    <w:rsid w:val="00BE02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E02F7"/>
    <w:pPr>
      <w:spacing w:after="200" w:line="276" w:lineRule="auto"/>
      <w:jc w:val="left"/>
    </w:pPr>
    <w:rPr>
      <w:rFonts w:ascii="Calibri" w:eastAsia="Calibri" w:hAnsi="Calibri" w:cs="Calibri"/>
      <w:sz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BE02F7"/>
    <w:rPr>
      <w:rFonts w:ascii="Calibri" w:eastAsia="Calibri" w:hAnsi="Calibri" w:cs="Calibri"/>
      <w:lang w:eastAsia="en-US"/>
    </w:rPr>
  </w:style>
  <w:style w:type="paragraph" w:styleId="Textbubliny">
    <w:name w:val="Balloon Text"/>
    <w:basedOn w:val="Normln"/>
    <w:link w:val="TextbublinyChar"/>
    <w:rsid w:val="00BE02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E02F7"/>
    <w:rPr>
      <w:rFonts w:ascii="Tahoma" w:hAnsi="Tahoma" w:cs="Tahoma"/>
      <w:sz w:val="16"/>
      <w:szCs w:val="16"/>
    </w:rPr>
  </w:style>
  <w:style w:type="character" w:styleId="Sledovanodkaz">
    <w:name w:val="FollowedHyperlink"/>
    <w:rsid w:val="00BE02F7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rsid w:val="000C2CF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link w:val="Pedmtkomente"/>
    <w:rsid w:val="000C2CF9"/>
    <w:rPr>
      <w:rFonts w:ascii="Calibri" w:eastAsia="Calibri" w:hAnsi="Calibri" w:cs="Calibri"/>
      <w:b/>
      <w:bCs/>
      <w:lang w:eastAsia="en-US"/>
    </w:rPr>
  </w:style>
  <w:style w:type="table" w:styleId="Mkatabulky">
    <w:name w:val="Table Grid"/>
    <w:basedOn w:val="Normlntabulka"/>
    <w:rsid w:val="0080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isprava.cz/cs/dane/danove-tiskopisy?dan=&amp;rok=2022&amp;search=Ozn%C3%A1men%C3%AD+o+osvobozen%C3%BDch+p%C5%99%C3%ADjmech" TargetMode="External"/><Relationship Id="rId13" Type="http://schemas.openxmlformats.org/officeDocument/2006/relationships/hyperlink" Target="http://www.financnisprava.cz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disspr.mfcr.cz/pmd/aktuality/289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isspr.mfcr.cz/pmd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inancnisprava.cz/cs/dane/dane/dan-z-prijmu/dotazy-a-odpovedi" TargetMode="External"/><Relationship Id="rId10" Type="http://schemas.openxmlformats.org/officeDocument/2006/relationships/hyperlink" Target="https://www.financnisprava.cz/cs/dane/danove-tiskopis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inancnisprava.cz" TargetMode="External"/><Relationship Id="rId14" Type="http://schemas.openxmlformats.org/officeDocument/2006/relationships/hyperlink" Target="https://www.financnisprava.cz/cs/dane/dane/dan-z-prijm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OKORNAK\Local%20Settings\Temporary%20Internet%20Files\OLK9\hlavicufd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6A64-9C4C-4C78-A7B2-3FE2A6EBA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hlavicufdr</Template>
  <TotalTime>1</TotalTime>
  <Pages>2</Pages>
  <Words>650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Halvičkový papír ÚFDŘ</vt:lpstr>
    </vt:vector>
  </TitlesOfParts>
  <Company>GFŘ</Company>
  <LinksUpToDate>false</LinksUpToDate>
  <CharactersWithSpaces>4482</CharactersWithSpaces>
  <SharedDoc>false</SharedDoc>
  <HLinks>
    <vt:vector size="12" baseType="variant">
      <vt:variant>
        <vt:i4>65</vt:i4>
      </vt:variant>
      <vt:variant>
        <vt:i4>3</vt:i4>
      </vt:variant>
      <vt:variant>
        <vt:i4>0</vt:i4>
      </vt:variant>
      <vt:variant>
        <vt:i4>5</vt:i4>
      </vt:variant>
      <vt:variant>
        <vt:lpwstr>http://www.financnisprava.cz/</vt:lpwstr>
      </vt:variant>
      <vt:variant>
        <vt:lpwstr/>
      </vt:variant>
      <vt:variant>
        <vt:i4>7077942</vt:i4>
      </vt:variant>
      <vt:variant>
        <vt:i4>0</vt:i4>
      </vt:variant>
      <vt:variant>
        <vt:i4>0</vt:i4>
      </vt:variant>
      <vt:variant>
        <vt:i4>5</vt:i4>
      </vt:variant>
      <vt:variant>
        <vt:lpwstr>http://www.daneelektronicky.cz/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Halvičkový papír ÚFDŘ</dc:title>
  <dc:subject/>
  <dc:creator>Pokorná Kateřina, DiS</dc:creator>
  <cp:keywords/>
  <cp:lastModifiedBy>Obec Rohov</cp:lastModifiedBy>
  <cp:revision>2</cp:revision>
  <cp:lastPrinted>2023-03-06T09:58:00Z</cp:lastPrinted>
  <dcterms:created xsi:type="dcterms:W3CDTF">2023-03-07T10:33:00Z</dcterms:created>
  <dcterms:modified xsi:type="dcterms:W3CDTF">2023-03-07T10:33:00Z</dcterms:modified>
</cp:coreProperties>
</file>