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CF" w:rsidRPr="00A60104" w:rsidRDefault="00F747CF" w:rsidP="00EF6227">
      <w:pPr>
        <w:jc w:val="both"/>
        <w:rPr>
          <w:rFonts w:ascii="Times New Roman" w:hAnsi="Times New Roman"/>
          <w:b/>
        </w:rPr>
      </w:pPr>
      <w:r w:rsidRPr="00A60104">
        <w:rPr>
          <w:rFonts w:ascii="Times New Roman" w:hAnsi="Times New Roman"/>
          <w:b/>
        </w:rPr>
        <w:t>Dne 22. 9. 2014 bude zahájena oprava levého jízdního pruhu průtahu silnice I/56 –  v</w:t>
      </w:r>
      <w:r>
        <w:rPr>
          <w:rFonts w:ascii="Times New Roman" w:hAnsi="Times New Roman"/>
          <w:b/>
        </w:rPr>
        <w:t>e</w:t>
      </w:r>
      <w:r w:rsidRPr="00A60104">
        <w:rPr>
          <w:rFonts w:ascii="Times New Roman" w:hAnsi="Times New Roman"/>
          <w:b/>
        </w:rPr>
        <w:t xml:space="preserve"> městě Kravaře </w:t>
      </w:r>
      <w:r>
        <w:rPr>
          <w:rFonts w:ascii="Times New Roman" w:hAnsi="Times New Roman"/>
          <w:b/>
        </w:rPr>
        <w:t>(ul. Opavská a Hlučínská).</w:t>
      </w:r>
    </w:p>
    <w:p w:rsidR="00F747CF" w:rsidRPr="00A60104" w:rsidRDefault="00F747CF" w:rsidP="00EF6227">
      <w:pPr>
        <w:jc w:val="both"/>
        <w:outlineLvl w:val="0"/>
        <w:rPr>
          <w:rFonts w:ascii="Times New Roman" w:hAnsi="Times New Roman"/>
        </w:rPr>
      </w:pPr>
      <w:r w:rsidRPr="00A60104">
        <w:rPr>
          <w:rFonts w:ascii="Times New Roman" w:hAnsi="Times New Roman"/>
        </w:rPr>
        <w:t xml:space="preserve">Oprava silnice je rozdělena </w:t>
      </w:r>
      <w:r>
        <w:rPr>
          <w:rFonts w:ascii="Times New Roman" w:hAnsi="Times New Roman"/>
        </w:rPr>
        <w:t xml:space="preserve">na </w:t>
      </w:r>
      <w:r w:rsidRPr="00A60104">
        <w:rPr>
          <w:rFonts w:ascii="Times New Roman" w:hAnsi="Times New Roman"/>
        </w:rPr>
        <w:t>dvě etapy</w:t>
      </w:r>
      <w:r>
        <w:rPr>
          <w:rFonts w:ascii="Times New Roman" w:hAnsi="Times New Roman"/>
        </w:rPr>
        <w:t>:</w:t>
      </w:r>
    </w:p>
    <w:p w:rsidR="00F747CF" w:rsidRPr="00C44A11" w:rsidRDefault="00F747CF" w:rsidP="00AF12C3">
      <w:pPr>
        <w:spacing w:before="120" w:after="0"/>
        <w:jc w:val="both"/>
        <w:outlineLvl w:val="0"/>
        <w:rPr>
          <w:rFonts w:ascii="Times New Roman" w:hAnsi="Times New Roman"/>
          <w:u w:val="single"/>
        </w:rPr>
      </w:pPr>
      <w:r w:rsidRPr="00C44A11">
        <w:rPr>
          <w:rFonts w:ascii="Times New Roman" w:hAnsi="Times New Roman"/>
          <w:b/>
          <w:u w:val="single"/>
        </w:rPr>
        <w:t xml:space="preserve">Úsek č. 1 - </w:t>
      </w:r>
      <w:r>
        <w:rPr>
          <w:rFonts w:ascii="Times New Roman" w:hAnsi="Times New Roman"/>
          <w:b/>
          <w:u w:val="single"/>
        </w:rPr>
        <w:t>I. Etapy</w:t>
      </w:r>
      <w:r w:rsidRPr="00AC0A66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(</w:t>
      </w:r>
      <w:r w:rsidRPr="00C44A11">
        <w:rPr>
          <w:rFonts w:ascii="Times New Roman" w:hAnsi="Times New Roman"/>
          <w:u w:val="single"/>
        </w:rPr>
        <w:t>od ulice Alejní po okružní křižovatku</w:t>
      </w:r>
      <w:r>
        <w:rPr>
          <w:rFonts w:ascii="Times New Roman" w:hAnsi="Times New Roman"/>
          <w:u w:val="single"/>
        </w:rPr>
        <w:t>)</w:t>
      </w:r>
      <w:r w:rsidRPr="00C44A11">
        <w:rPr>
          <w:rFonts w:ascii="Times New Roman" w:hAnsi="Times New Roman"/>
          <w:b/>
          <w:u w:val="single"/>
        </w:rPr>
        <w:t xml:space="preserve"> </w:t>
      </w:r>
      <w:r w:rsidRPr="00C44A11">
        <w:rPr>
          <w:rFonts w:ascii="Times New Roman" w:hAnsi="Times New Roman"/>
          <w:u w:val="single"/>
        </w:rPr>
        <w:t>bude zahájen</w:t>
      </w:r>
      <w:r w:rsidRPr="00C44A11">
        <w:rPr>
          <w:rFonts w:ascii="Times New Roman" w:hAnsi="Times New Roman"/>
          <w:b/>
          <w:u w:val="single"/>
        </w:rPr>
        <w:t xml:space="preserve"> v pondělí 22. 9. 2014</w:t>
      </w:r>
      <w:r w:rsidRPr="00C44A11">
        <w:rPr>
          <w:rFonts w:ascii="Times New Roman" w:hAnsi="Times New Roman"/>
          <w:u w:val="single"/>
        </w:rPr>
        <w:t xml:space="preserve"> </w:t>
      </w:r>
    </w:p>
    <w:p w:rsidR="00F747CF" w:rsidRDefault="00F747CF" w:rsidP="00AF12C3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uvedeném úseku b</w:t>
      </w:r>
      <w:r w:rsidRPr="00A60104">
        <w:rPr>
          <w:rFonts w:ascii="Times New Roman" w:hAnsi="Times New Roman"/>
        </w:rPr>
        <w:t>ude uzavřen levý jízdní pruh</w:t>
      </w:r>
      <w:r>
        <w:rPr>
          <w:rFonts w:ascii="Times New Roman" w:hAnsi="Times New Roman"/>
        </w:rPr>
        <w:t xml:space="preserve">, pravý jízdní pruh bude sloužit k jednosměrnému provozu směr Opava.  </w:t>
      </w:r>
    </w:p>
    <w:p w:rsidR="00F747CF" w:rsidRDefault="00F747CF" w:rsidP="00FE5800">
      <w:pPr>
        <w:spacing w:before="120" w:after="0"/>
        <w:jc w:val="both"/>
        <w:rPr>
          <w:rFonts w:ascii="Times New Roman" w:hAnsi="Times New Roman"/>
        </w:rPr>
      </w:pPr>
      <w:r w:rsidRPr="00A60104">
        <w:rPr>
          <w:rFonts w:ascii="Times New Roman" w:hAnsi="Times New Roman"/>
        </w:rPr>
        <w:t xml:space="preserve">Objízdná trasa </w:t>
      </w:r>
      <w:r>
        <w:rPr>
          <w:rFonts w:ascii="Times New Roman" w:hAnsi="Times New Roman"/>
        </w:rPr>
        <w:t xml:space="preserve">pro jízdu ve směru  </w:t>
      </w:r>
      <w:r w:rsidRPr="00A60104">
        <w:rPr>
          <w:rFonts w:ascii="Times New Roman" w:hAnsi="Times New Roman"/>
        </w:rPr>
        <w:t>Hlučín</w:t>
      </w:r>
      <w:r w:rsidRPr="00E12B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bude vedena po ulicích Mlýnská, Vyhlídalova a Bezručova. Tato trasa bude pro autobusovou dopravu obousměrná. </w:t>
      </w:r>
      <w:r w:rsidRPr="00A60104">
        <w:rPr>
          <w:rFonts w:ascii="Times New Roman" w:hAnsi="Times New Roman"/>
        </w:rPr>
        <w:t>Na této objízdné trase budou v obou směrech jízdy umístěny přechodné dopravní značky „ZÁKAZ STÁNÍ“.</w:t>
      </w:r>
    </w:p>
    <w:p w:rsidR="00F747CF" w:rsidRPr="00A60104" w:rsidRDefault="00F747CF" w:rsidP="00AF12C3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Obousměrná autobusová zastávka Kravaře – Nádražní bude přemístěna na ulici Náměstí k zastávce</w:t>
      </w:r>
      <w:r w:rsidRPr="00A60104">
        <w:rPr>
          <w:rFonts w:ascii="Times New Roman" w:hAnsi="Times New Roman"/>
        </w:rPr>
        <w:t xml:space="preserve"> Kravaře – Kino a to </w:t>
      </w:r>
      <w:r>
        <w:rPr>
          <w:rFonts w:ascii="Times New Roman" w:hAnsi="Times New Roman"/>
        </w:rPr>
        <w:t xml:space="preserve">taktéž obousměrně. </w:t>
      </w:r>
    </w:p>
    <w:p w:rsidR="00F747CF" w:rsidRDefault="00F747CF" w:rsidP="00AF12C3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ulic</w:t>
      </w:r>
      <w:r w:rsidRPr="00A60104">
        <w:rPr>
          <w:rFonts w:ascii="Times New Roman" w:hAnsi="Times New Roman"/>
        </w:rPr>
        <w:t xml:space="preserve"> Nádražní a Novodvorská bude zachován průj</w:t>
      </w:r>
      <w:r>
        <w:rPr>
          <w:rFonts w:ascii="Times New Roman" w:hAnsi="Times New Roman"/>
        </w:rPr>
        <w:t>ezd vozidel přes ulici Opavskou. Dočasně bude uzavřen výjezd na ulici Opavskou z ulice Kolofíkova,</w:t>
      </w:r>
      <w:r w:rsidRPr="00A60104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 </w:t>
      </w:r>
      <w:r w:rsidRPr="00A60104">
        <w:rPr>
          <w:rFonts w:ascii="Times New Roman" w:hAnsi="Times New Roman"/>
        </w:rPr>
        <w:t>Opavské</w:t>
      </w:r>
      <w:r>
        <w:rPr>
          <w:rFonts w:ascii="Times New Roman" w:hAnsi="Times New Roman"/>
        </w:rPr>
        <w:t xml:space="preserve"> a Poštovní.  </w:t>
      </w:r>
    </w:p>
    <w:p w:rsidR="00F747CF" w:rsidRPr="00C44A11" w:rsidRDefault="00F747CF" w:rsidP="00C44A1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747CF" w:rsidRPr="00AC0A66" w:rsidRDefault="00F747CF" w:rsidP="00AF12C3">
      <w:pPr>
        <w:spacing w:before="120" w:after="0"/>
        <w:jc w:val="both"/>
        <w:rPr>
          <w:rFonts w:ascii="Times New Roman" w:hAnsi="Times New Roman"/>
          <w:u w:val="single"/>
        </w:rPr>
      </w:pPr>
      <w:r w:rsidRPr="00AC0A66">
        <w:rPr>
          <w:rFonts w:ascii="Times New Roman" w:hAnsi="Times New Roman"/>
          <w:b/>
          <w:u w:val="single"/>
        </w:rPr>
        <w:t>Úsek č. 3 – I. Etapy</w:t>
      </w:r>
      <w:r w:rsidRPr="00AC0A66">
        <w:rPr>
          <w:rFonts w:ascii="Times New Roman" w:hAnsi="Times New Roman"/>
          <w:u w:val="single"/>
        </w:rPr>
        <w:t xml:space="preserve"> (od křižovatky ulice Hlučínská a Školní po ulici Olšinky) bude zahájen </w:t>
      </w:r>
      <w:r w:rsidRPr="00AC0A66">
        <w:rPr>
          <w:rFonts w:ascii="Times New Roman" w:hAnsi="Times New Roman"/>
          <w:b/>
          <w:u w:val="single"/>
        </w:rPr>
        <w:t>v pátek 26.9.2014</w:t>
      </w:r>
    </w:p>
    <w:p w:rsidR="00F747CF" w:rsidRDefault="00F747CF" w:rsidP="00AF12C3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uvedeném úseku b</w:t>
      </w:r>
      <w:r w:rsidRPr="00A60104">
        <w:rPr>
          <w:rFonts w:ascii="Times New Roman" w:hAnsi="Times New Roman"/>
        </w:rPr>
        <w:t>ude uzavřen levý jízdní pruh</w:t>
      </w:r>
      <w:r>
        <w:rPr>
          <w:rFonts w:ascii="Times New Roman" w:hAnsi="Times New Roman"/>
        </w:rPr>
        <w:t>,</w:t>
      </w:r>
      <w:r w:rsidRPr="00AF12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pravý jízdní pruh bude sloužit k obousměrnému </w:t>
      </w:r>
      <w:r w:rsidRPr="00A60104">
        <w:rPr>
          <w:rFonts w:ascii="Times New Roman" w:hAnsi="Times New Roman"/>
        </w:rPr>
        <w:t>provoz</w:t>
      </w:r>
      <w:r>
        <w:rPr>
          <w:rFonts w:ascii="Times New Roman" w:hAnsi="Times New Roman"/>
        </w:rPr>
        <w:t>u a</w:t>
      </w:r>
      <w:r w:rsidRPr="00A601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bude </w:t>
      </w:r>
      <w:r w:rsidRPr="00A60104">
        <w:rPr>
          <w:rFonts w:ascii="Times New Roman" w:hAnsi="Times New Roman"/>
        </w:rPr>
        <w:t>řízen kyvadlovou světelnou signalizací</w:t>
      </w:r>
      <w:r>
        <w:rPr>
          <w:rFonts w:ascii="Times New Roman" w:hAnsi="Times New Roman"/>
        </w:rPr>
        <w:t xml:space="preserve">. </w:t>
      </w:r>
      <w:r w:rsidRPr="00A60104">
        <w:rPr>
          <w:rFonts w:ascii="Times New Roman" w:hAnsi="Times New Roman"/>
        </w:rPr>
        <w:t xml:space="preserve">Místní komunikace, které ústí do úseku řízeného kyvadlovou světelnou signalizací budou </w:t>
      </w:r>
      <w:r>
        <w:rPr>
          <w:rFonts w:ascii="Times New Roman" w:hAnsi="Times New Roman"/>
        </w:rPr>
        <w:t xml:space="preserve">dočasně </w:t>
      </w:r>
      <w:r w:rsidRPr="00A60104">
        <w:rPr>
          <w:rFonts w:ascii="Times New Roman" w:hAnsi="Times New Roman"/>
        </w:rPr>
        <w:t xml:space="preserve">uzavřeny. </w:t>
      </w:r>
    </w:p>
    <w:p w:rsidR="00F747CF" w:rsidRPr="00A60104" w:rsidRDefault="00F747CF" w:rsidP="00AF12C3">
      <w:pPr>
        <w:spacing w:before="12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důvodu dopravního značení bude uzavřen </w:t>
      </w:r>
      <w:r w:rsidRPr="00A60104">
        <w:rPr>
          <w:rFonts w:ascii="Times New Roman" w:hAnsi="Times New Roman"/>
        </w:rPr>
        <w:t xml:space="preserve">úsek </w:t>
      </w:r>
      <w:r>
        <w:rPr>
          <w:rFonts w:ascii="Times New Roman" w:hAnsi="Times New Roman"/>
        </w:rPr>
        <w:t>ulice Bolatické, mezi ulicemi Hlučínská</w:t>
      </w:r>
      <w:r w:rsidRPr="00A601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A60104">
        <w:rPr>
          <w:rFonts w:ascii="Times New Roman" w:hAnsi="Times New Roman"/>
        </w:rPr>
        <w:t>Školní</w:t>
      </w:r>
      <w:r>
        <w:rPr>
          <w:rFonts w:ascii="Times New Roman" w:hAnsi="Times New Roman"/>
        </w:rPr>
        <w:t>. Objízdná trasa povede</w:t>
      </w:r>
      <w:r w:rsidRPr="00A601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jednosměrně po ulici Školní na ulici Hlučínskou. </w:t>
      </w:r>
      <w:r w:rsidRPr="00A60104">
        <w:rPr>
          <w:rFonts w:ascii="Times New Roman" w:hAnsi="Times New Roman"/>
        </w:rPr>
        <w:t>Pro zajištění průjezdu vozidel budou na ulici Školní oboustranně umístěny přechodné dopravní značky „ZÁKAZ STÁNÍ“.</w:t>
      </w:r>
    </w:p>
    <w:p w:rsidR="00F747CF" w:rsidRPr="00A60104" w:rsidRDefault="00F747CF" w:rsidP="00AF12C3">
      <w:pPr>
        <w:spacing w:before="120" w:after="0"/>
        <w:jc w:val="both"/>
        <w:rPr>
          <w:rFonts w:ascii="Times New Roman" w:hAnsi="Times New Roman"/>
        </w:rPr>
      </w:pPr>
      <w:r w:rsidRPr="00A60104">
        <w:rPr>
          <w:rFonts w:ascii="Times New Roman" w:hAnsi="Times New Roman"/>
        </w:rPr>
        <w:t xml:space="preserve">Pro směr jízdy na Bolatice bude vedena objízdná trasa po ulici Štěpánkovická, Kostelní a zpět na ulici Bolatickou. </w:t>
      </w:r>
    </w:p>
    <w:p w:rsidR="00F747CF" w:rsidRPr="00A60104" w:rsidRDefault="00F747CF" w:rsidP="00AF12C3">
      <w:pPr>
        <w:spacing w:before="120" w:after="0"/>
        <w:jc w:val="both"/>
        <w:rPr>
          <w:rFonts w:ascii="Times New Roman" w:hAnsi="Times New Roman"/>
        </w:rPr>
      </w:pPr>
      <w:r w:rsidRPr="00A60104">
        <w:rPr>
          <w:rFonts w:ascii="Times New Roman" w:hAnsi="Times New Roman"/>
        </w:rPr>
        <w:t xml:space="preserve">Autobusová doprava ve směru </w:t>
      </w:r>
      <w:r w:rsidRPr="00A60104">
        <w:rPr>
          <w:rFonts w:ascii="Times New Roman" w:hAnsi="Times New Roman"/>
          <w:b/>
        </w:rPr>
        <w:t>Opava – Hlučín, Hlučín – Opava</w:t>
      </w:r>
      <w:r w:rsidRPr="00A60104">
        <w:rPr>
          <w:rFonts w:ascii="Times New Roman" w:hAnsi="Times New Roman"/>
        </w:rPr>
        <w:t xml:space="preserve"> bude omezena pouze světelnou signalizací.</w:t>
      </w:r>
    </w:p>
    <w:p w:rsidR="00F747CF" w:rsidRPr="00A60104" w:rsidRDefault="00F747CF" w:rsidP="00AF12C3">
      <w:pPr>
        <w:spacing w:before="120" w:after="0"/>
        <w:jc w:val="both"/>
        <w:rPr>
          <w:rFonts w:ascii="Times New Roman" w:hAnsi="Times New Roman"/>
        </w:rPr>
      </w:pPr>
      <w:r w:rsidRPr="00A60104">
        <w:rPr>
          <w:rFonts w:ascii="Times New Roman" w:hAnsi="Times New Roman"/>
        </w:rPr>
        <w:t xml:space="preserve">Autobusová doprava ve směru </w:t>
      </w:r>
      <w:r w:rsidRPr="00A60104">
        <w:rPr>
          <w:rFonts w:ascii="Times New Roman" w:hAnsi="Times New Roman"/>
          <w:b/>
        </w:rPr>
        <w:t>Kravaře – Bolatice</w:t>
      </w:r>
      <w:r w:rsidRPr="00A60104">
        <w:rPr>
          <w:rFonts w:ascii="Times New Roman" w:hAnsi="Times New Roman"/>
        </w:rPr>
        <w:t xml:space="preserve"> bude vedena od okružní křižovatky po ulici Štěpánkovické a Kostelní zpět na ulici Bolatickou. Z tohoto důvodu bude přemístěna Zastávka  </w:t>
      </w:r>
      <w:r w:rsidRPr="00A60104">
        <w:rPr>
          <w:rFonts w:ascii="Times New Roman" w:hAnsi="Times New Roman"/>
          <w:i/>
        </w:rPr>
        <w:t>Kravaře– HD (směr Bolatice)</w:t>
      </w:r>
      <w:r w:rsidRPr="00A60104">
        <w:rPr>
          <w:rFonts w:ascii="Times New Roman" w:hAnsi="Times New Roman"/>
        </w:rPr>
        <w:t xml:space="preserve"> na ulici Štěpánkovickou k zastávce Kravaře – HD směr Štěpánkovice, zastávka Bolatická (směr Bolatice) bude přemístěna na ulici Bolatickou za křižovatku s ulicí Kostelní. Zastávka Kravaře – Kulturní dům bude zrušena.</w:t>
      </w:r>
    </w:p>
    <w:p w:rsidR="00F747CF" w:rsidRPr="00A60104" w:rsidRDefault="00F747CF" w:rsidP="00AF12C3">
      <w:pPr>
        <w:spacing w:before="120" w:after="0"/>
        <w:jc w:val="both"/>
        <w:rPr>
          <w:rFonts w:ascii="Times New Roman" w:hAnsi="Times New Roman"/>
        </w:rPr>
      </w:pPr>
      <w:r w:rsidRPr="00A60104">
        <w:rPr>
          <w:rFonts w:ascii="Times New Roman" w:hAnsi="Times New Roman"/>
        </w:rPr>
        <w:t xml:space="preserve">Autobusová doprava ve směru </w:t>
      </w:r>
      <w:r>
        <w:rPr>
          <w:rFonts w:ascii="Times New Roman" w:hAnsi="Times New Roman"/>
          <w:b/>
        </w:rPr>
        <w:t>Bolatice</w:t>
      </w:r>
      <w:r w:rsidRPr="00A60104">
        <w:rPr>
          <w:rFonts w:ascii="Times New Roman" w:hAnsi="Times New Roman"/>
          <w:b/>
        </w:rPr>
        <w:t xml:space="preserve"> – Kravaře </w:t>
      </w:r>
      <w:r w:rsidRPr="00A60104">
        <w:rPr>
          <w:rFonts w:ascii="Times New Roman" w:hAnsi="Times New Roman"/>
        </w:rPr>
        <w:t xml:space="preserve">bude z ulice </w:t>
      </w:r>
      <w:r>
        <w:rPr>
          <w:rFonts w:ascii="Times New Roman" w:hAnsi="Times New Roman"/>
        </w:rPr>
        <w:t>Bolatické odkloněna na ulici Š</w:t>
      </w:r>
      <w:r w:rsidRPr="00A60104">
        <w:rPr>
          <w:rFonts w:ascii="Times New Roman" w:hAnsi="Times New Roman"/>
        </w:rPr>
        <w:t>kolní a dále normál</w:t>
      </w:r>
      <w:r>
        <w:rPr>
          <w:rFonts w:ascii="Times New Roman" w:hAnsi="Times New Roman"/>
        </w:rPr>
        <w:t>ně pokračovat po ulici Hlučínská</w:t>
      </w:r>
      <w:r w:rsidRPr="00A60104">
        <w:rPr>
          <w:rFonts w:ascii="Times New Roman" w:hAnsi="Times New Roman"/>
        </w:rPr>
        <w:t>. Zastávka Bolatická (směr Kravaře) bude přemístěna  na ul. Školní k hasičské zbrojnici.</w:t>
      </w:r>
    </w:p>
    <w:p w:rsidR="00F747CF" w:rsidRDefault="00F747CF" w:rsidP="00AF12C3">
      <w:pPr>
        <w:spacing w:before="12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Předpokládaný termín ukončení opravy</w:t>
      </w:r>
      <w:r w:rsidRPr="00A6010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1. ETAPY </w:t>
      </w:r>
      <w:r w:rsidRPr="00A60104">
        <w:rPr>
          <w:rFonts w:ascii="Times New Roman" w:hAnsi="Times New Roman"/>
          <w:b/>
        </w:rPr>
        <w:t>levého jízdního pruhu průtahu silnice I/56 –  v</w:t>
      </w:r>
      <w:r>
        <w:rPr>
          <w:rFonts w:ascii="Times New Roman" w:hAnsi="Times New Roman"/>
          <w:b/>
        </w:rPr>
        <w:t>e</w:t>
      </w:r>
      <w:r w:rsidRPr="00A60104">
        <w:rPr>
          <w:rFonts w:ascii="Times New Roman" w:hAnsi="Times New Roman"/>
          <w:b/>
        </w:rPr>
        <w:t xml:space="preserve"> městě Kravaře </w:t>
      </w:r>
      <w:r>
        <w:rPr>
          <w:rFonts w:ascii="Times New Roman" w:hAnsi="Times New Roman"/>
          <w:b/>
        </w:rPr>
        <w:t>ul. Opavská a Hlučínská je stanoven na 31. 10. 2014</w:t>
      </w:r>
      <w:bookmarkStart w:id="0" w:name="_GoBack"/>
      <w:bookmarkEnd w:id="0"/>
      <w:r>
        <w:rPr>
          <w:rFonts w:ascii="Times New Roman" w:hAnsi="Times New Roman"/>
          <w:b/>
        </w:rPr>
        <w:t>.</w:t>
      </w:r>
    </w:p>
    <w:p w:rsidR="00F747CF" w:rsidRPr="00981F5E" w:rsidRDefault="00F747CF" w:rsidP="00AF12C3">
      <w:pPr>
        <w:spacing w:before="120"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předpokladu vyhovujících klimatických podmínek bude bezprostředně po ukončení 1. ETAPY zahájena 2. ETAPA s termínem ukončení 12.12.2014.</w:t>
      </w:r>
    </w:p>
    <w:sectPr w:rsidR="00F747CF" w:rsidRPr="00981F5E" w:rsidSect="0065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E65CD"/>
    <w:multiLevelType w:val="hybridMultilevel"/>
    <w:tmpl w:val="6F78B710"/>
    <w:lvl w:ilvl="0" w:tplc="AAA633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123D9"/>
    <w:multiLevelType w:val="hybridMultilevel"/>
    <w:tmpl w:val="E02EE81A"/>
    <w:lvl w:ilvl="0" w:tplc="AAA633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2FE"/>
    <w:rsid w:val="00074916"/>
    <w:rsid w:val="000F0E8A"/>
    <w:rsid w:val="0013059C"/>
    <w:rsid w:val="00147B67"/>
    <w:rsid w:val="001E5CE3"/>
    <w:rsid w:val="00204AE8"/>
    <w:rsid w:val="00245E43"/>
    <w:rsid w:val="003376AC"/>
    <w:rsid w:val="003D0591"/>
    <w:rsid w:val="003F1A1E"/>
    <w:rsid w:val="005162FE"/>
    <w:rsid w:val="0054115F"/>
    <w:rsid w:val="00545FAE"/>
    <w:rsid w:val="0055443C"/>
    <w:rsid w:val="00657857"/>
    <w:rsid w:val="00693F15"/>
    <w:rsid w:val="008F3840"/>
    <w:rsid w:val="00911C31"/>
    <w:rsid w:val="00981F5E"/>
    <w:rsid w:val="00996C94"/>
    <w:rsid w:val="009C1459"/>
    <w:rsid w:val="009D4328"/>
    <w:rsid w:val="00A10006"/>
    <w:rsid w:val="00A464D2"/>
    <w:rsid w:val="00A60104"/>
    <w:rsid w:val="00AC0A66"/>
    <w:rsid w:val="00AF12C3"/>
    <w:rsid w:val="00C43850"/>
    <w:rsid w:val="00C44A11"/>
    <w:rsid w:val="00C62F0A"/>
    <w:rsid w:val="00E12BFF"/>
    <w:rsid w:val="00EF6227"/>
    <w:rsid w:val="00F43007"/>
    <w:rsid w:val="00F747CF"/>
    <w:rsid w:val="00F95487"/>
    <w:rsid w:val="00FE5800"/>
    <w:rsid w:val="00FF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8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62F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A100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400</Words>
  <Characters>2363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22</dc:title>
  <dc:subject/>
  <dc:creator>Daniel Beňovič</dc:creator>
  <cp:keywords/>
  <dc:description/>
  <cp:lastModifiedBy>Město Kravaře</cp:lastModifiedBy>
  <cp:revision>3</cp:revision>
  <cp:lastPrinted>2014-09-17T12:28:00Z</cp:lastPrinted>
  <dcterms:created xsi:type="dcterms:W3CDTF">2014-09-17T11:27:00Z</dcterms:created>
  <dcterms:modified xsi:type="dcterms:W3CDTF">2014-09-17T12:34:00Z</dcterms:modified>
</cp:coreProperties>
</file>